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ag_title"/>
        <w:id w:val="954060401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3163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แบบเสนอแผนงานวิจัย (</w:t>
          </w:r>
          <w:r w:rsidRPr="00731633">
            <w:rPr>
              <w:rFonts w:ascii="TH SarabunPSK" w:hAnsi="TH SarabunPSK" w:cs="TH SarabunPSK"/>
              <w:b/>
              <w:bCs/>
              <w:sz w:val="36"/>
              <w:szCs w:val="36"/>
            </w:rPr>
            <w:t>research program)</w:t>
          </w:r>
        </w:p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ประกอบการเสนอของบประมาณ ประจำปีงบประมาณ พ.ศ. 2561</w:t>
          </w:r>
        </w:p>
        <w:p w:rsidR="00BC7010" w:rsidRPr="00731633" w:rsidRDefault="007003FB" w:rsidP="007003FB">
          <w:pPr>
            <w:spacing w:before="240"/>
            <w:ind w:firstLine="284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------------------------------------</w:t>
          </w:r>
        </w:p>
      </w:sdtContent>
    </w:sdt>
    <w:p w:rsidR="007003FB" w:rsidRPr="00731633" w:rsidRDefault="007003FB" w:rsidP="00290770">
      <w:pPr>
        <w:rPr>
          <w:rFonts w:ascii="TH SarabunPSK" w:hAnsi="TH SarabunPSK" w:cs="TH SarabunPSK"/>
        </w:rPr>
      </w:pPr>
      <w:bookmarkStart w:id="0" w:name="ProjectNameTH"/>
    </w:p>
    <w:p w:rsidR="00290770" w:rsidRPr="00731633" w:rsidRDefault="00C370B8" w:rsidP="00290770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45AC244E0D414C6C9F48F03F049B7237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29077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29077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077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8C65F1" w:rsidRPr="008C65F1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ระบุชื่อแผนงานวิจัยภาษาไทย</w:t>
          </w:r>
        </w:sdtContent>
      </w:sdt>
    </w:p>
    <w:bookmarkEnd w:id="0"/>
    <w:p w:rsidR="00290770" w:rsidRPr="00731633" w:rsidRDefault="00290770" w:rsidP="00290770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ProjectNameEN"/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ADE1BFBB8FED4B099441F71401901B3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FF0000"/>
            <w:sz w:val="32"/>
            <w:szCs w:val="32"/>
          </w:rPr>
          <w:tag w:val="tag_ProjectNameEN"/>
          <w:id w:val="1101062101"/>
          <w:lock w:val="sdtLocked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Pr="008C65F1"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 xml:space="preserve"> </w:t>
          </w:r>
          <w:r w:rsidR="008C65F1" w:rsidRPr="008C65F1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ระบุชื่อแผนงานวิจัยภาษาอังกฤษ</w:t>
          </w:r>
        </w:sdtContent>
      </w:sdt>
    </w:p>
    <w:p w:rsidR="002028F3" w:rsidRPr="00731633" w:rsidRDefault="007A2F0B" w:rsidP="007A2F0B">
      <w:pPr>
        <w:ind w:left="1134" w:hanging="1276"/>
        <w:rPr>
          <w:rFonts w:ascii="TH SarabunPSK" w:hAnsi="TH SarabunPSK" w:cs="TH SarabunPSK"/>
          <w:sz w:val="32"/>
          <w:szCs w:val="32"/>
        </w:rPr>
      </w:pPr>
      <w:bookmarkStart w:id="2" w:name="SubProjectName"/>
      <w:bookmarkEnd w:id="1"/>
      <w:r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ubProjectName"/>
          <w:id w:val="-926115678"/>
          <w:placeholder>
            <w:docPart w:val="17FCFC0C8BCB48DE96DCA4DD5A69B77C"/>
          </w:placeholder>
          <w:showingPlcHdr/>
          <w:text/>
        </w:sdtPr>
        <w:sdtEndPr/>
        <w:sdtContent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="00A4184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sdtContent>
      </w:sdt>
      <w:r w:rsidR="00A4184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8C65F1"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ระบุชื่อโครงการวิจัยย่อยภายใต้แผนงานวิจัย</w:t>
      </w:r>
      <w:r w:rsidR="00A41840"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2028F3"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</w:t>
      </w:r>
    </w:p>
    <w:p w:rsidR="00290770" w:rsidRPr="008C65F1" w:rsidRDefault="008C65F1" w:rsidP="008C65F1">
      <w:pPr>
        <w:ind w:left="1134" w:hanging="1134"/>
        <w:rPr>
          <w:rFonts w:ascii="TH SarabunPSK" w:hAnsi="TH SarabunPSK" w:cs="TH SarabunPSK"/>
          <w:color w:val="FF0000"/>
          <w:sz w:val="32"/>
          <w:szCs w:val="32"/>
        </w:rPr>
      </w:pPr>
      <w:r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โครงการวิจัยย่อยที่ </w:t>
      </w:r>
      <w:r w:rsidRPr="008C65F1">
        <w:rPr>
          <w:rFonts w:ascii="TH SarabunPSK" w:hAnsi="TH SarabunPSK" w:cs="TH SarabunPSK"/>
          <w:color w:val="FF0000"/>
          <w:sz w:val="32"/>
          <w:szCs w:val="32"/>
        </w:rPr>
        <w:t>n</w:t>
      </w:r>
      <w:r w:rsidRPr="008C65F1">
        <w:rPr>
          <w:rFonts w:ascii="TH SarabunPSK" w:hAnsi="TH SarabunPSK" w:cs="TH SarabunPSK"/>
          <w:color w:val="FF0000"/>
          <w:sz w:val="32"/>
          <w:szCs w:val="32"/>
        </w:rPr>
        <w:tab/>
      </w:r>
      <w:r w:rsidRPr="008C65F1">
        <w:rPr>
          <w:rFonts w:ascii="TH SarabunPSK" w:hAnsi="TH SarabunPSK" w:cs="TH SarabunPSK"/>
          <w:color w:val="FF0000"/>
          <w:sz w:val="32"/>
          <w:szCs w:val="32"/>
        </w:rPr>
        <w:tab/>
      </w:r>
      <w:r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ชื่อโครงการวิจัยย่อยภายใต้แผนงานวิจัยภาษาไทย</w:t>
      </w:r>
    </w:p>
    <w:p w:rsidR="008C65F1" w:rsidRPr="008C65F1" w:rsidRDefault="008C65F1" w:rsidP="008C65F1">
      <w:pPr>
        <w:ind w:left="1134" w:hanging="1134"/>
        <w:rPr>
          <w:rFonts w:ascii="TH SarabunPSK" w:hAnsi="TH SarabunPSK" w:cs="TH SarabunPSK"/>
          <w:color w:val="FF0000"/>
          <w:sz w:val="32"/>
          <w:szCs w:val="32"/>
        </w:rPr>
      </w:pPr>
      <w:r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ชื่อโครงการวิจัยย่อยภายใต้แผนงานวิจัยภาษาอังกฤษ</w:t>
      </w:r>
    </w:p>
    <w:p w:rsidR="008C65F1" w:rsidRPr="00731633" w:rsidRDefault="008C65F1" w:rsidP="008C65F1">
      <w:pPr>
        <w:ind w:left="1134" w:hanging="1134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2" w:displacedByCustomXml="next"/>
    <w:sdt>
      <w:sdtPr>
        <w:rPr>
          <w:rFonts w:ascii="TH SarabunPSK" w:hAnsi="TH SarabunPSK" w:cs="TH SarabunPSK"/>
          <w:cs/>
        </w:rPr>
        <w:id w:val="1574160255"/>
        <w:lock w:val="sdtContentLocked"/>
        <w:placeholder>
          <w:docPart w:val="DefaultPlaceholder_1081868574"/>
        </w:placeholder>
      </w:sdtPr>
      <w:sdtEndPr/>
      <w:sdtContent>
        <w:p w:rsidR="0001369D" w:rsidRPr="00731633" w:rsidRDefault="0001369D" w:rsidP="00E71B23">
          <w:pPr>
            <w:pStyle w:val="5"/>
            <w:tabs>
              <w:tab w:val="left" w:pos="993"/>
            </w:tabs>
            <w:jc w:val="both"/>
            <w:rPr>
              <w:rFonts w:ascii="TH SarabunPSK" w:hAnsi="TH SarabunPSK" w:cs="TH SarabunPSK"/>
              <w:cs/>
            </w:rPr>
          </w:pPr>
          <w:r w:rsidRPr="00731633">
            <w:rPr>
              <w:rFonts w:ascii="TH SarabunPSK" w:hAnsi="TH SarabunPSK" w:cs="TH SarabunPSK"/>
              <w:cs/>
            </w:rPr>
            <w:t xml:space="preserve">ส่วน ก </w:t>
          </w:r>
          <w:r w:rsidRPr="00731633">
            <w:rPr>
              <w:rFonts w:ascii="TH SarabunPSK" w:hAnsi="TH SarabunPSK" w:cs="TH SarabunPSK"/>
            </w:rPr>
            <w:t xml:space="preserve"> </w:t>
          </w:r>
          <w:r w:rsidR="0077132B" w:rsidRPr="00731633">
            <w:rPr>
              <w:rFonts w:ascii="TH SarabunPSK" w:hAnsi="TH SarabunPSK" w:cs="TH SarabunPSK"/>
            </w:rPr>
            <w:t xml:space="preserve">  </w:t>
          </w:r>
          <w:r w:rsidRPr="00731633">
            <w:rPr>
              <w:rFonts w:ascii="TH SarabunPSK" w:hAnsi="TH SarabunPSK" w:cs="TH SarabunPSK"/>
            </w:rPr>
            <w:t>:</w:t>
          </w:r>
          <w:r w:rsidR="0077132B" w:rsidRPr="00731633">
            <w:rPr>
              <w:rFonts w:ascii="TH SarabunPSK" w:hAnsi="TH SarabunPSK" w:cs="TH SarabunPSK"/>
              <w:cs/>
            </w:rPr>
            <w:tab/>
          </w:r>
          <w:r w:rsidRPr="00731633">
            <w:rPr>
              <w:rFonts w:ascii="TH SarabunPSK" w:hAnsi="TH SarabunPSK" w:cs="TH SarabunPSK"/>
              <w:cs/>
            </w:rPr>
            <w:t>ลักษณะ</w:t>
          </w:r>
          <w:r w:rsidR="004352C6" w:rsidRPr="00731633">
            <w:rPr>
              <w:rFonts w:ascii="TH SarabunPSK" w:hAnsi="TH SarabunPSK" w:cs="TH SarabunPSK" w:hint="cs"/>
              <w:cs/>
            </w:rPr>
            <w:t>แผนงาน</w:t>
          </w:r>
          <w:r w:rsidR="00DE44A9" w:rsidRPr="00731633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675BA2" w:rsidRPr="00731633" w:rsidRDefault="00675BA2" w:rsidP="008C65F1">
      <w:pPr>
        <w:shd w:val="clear" w:color="auto" w:fill="FFFFFF"/>
        <w:spacing w:after="60"/>
        <w:ind w:left="3261" w:hanging="2269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6pt;height:17.4pt" o:ole="">
            <v:imagedata r:id="rId9" o:title=""/>
          </v:shape>
          <w:control r:id="rId10" w:name="NewProject" w:shapeid="_x0000_i1067"/>
        </w:object>
      </w:r>
      <w:bookmarkStart w:id="3" w:name="NewProject"/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02D85CC4FA86405C8173CF40C40C86C5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bookmarkEnd w:id="3"/>
      <w:r w:rsidR="008C65F1">
        <w:rPr>
          <w:rFonts w:ascii="TH SarabunPSK" w:hAnsi="TH SarabunPSK" w:cs="TH SarabunPSK" w:hint="cs"/>
          <w:cs/>
        </w:rPr>
        <w:t xml:space="preserve"> </w:t>
      </w:r>
      <w:r w:rsidR="008C65F1">
        <w:rPr>
          <w:rFonts w:ascii="TH SarabunPSK" w:hAnsi="TH SarabunPSK" w:cs="TH SarabunPSK" w:hint="cs"/>
          <w:cs/>
        </w:rPr>
        <w:tab/>
      </w:r>
      <w:r w:rsidR="008C65F1" w:rsidRPr="008C65F1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เลือกในกรณีที่เป็นแผนงานวิจัยใหม่</w:t>
      </w:r>
    </w:p>
    <w:p w:rsidR="00153903" w:rsidRPr="00731633" w:rsidRDefault="00675BA2" w:rsidP="008C65F1">
      <w:pPr>
        <w:shd w:val="clear" w:color="auto" w:fill="FFFFFF"/>
        <w:ind w:left="3261" w:hanging="2268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69" type="#_x0000_t75" style="width:12.6pt;height:13.2pt" o:ole="">
            <v:imagedata r:id="rId11" o:title=""/>
          </v:shape>
          <w:control r:id="rId12" w:name="ConProject" w:shapeid="_x0000_i1069"/>
        </w:object>
      </w:r>
      <w:r w:rsidR="00CE59E3" w:rsidRPr="00731633">
        <w:rPr>
          <w:rFonts w:ascii="TH SarabunPSK" w:hAnsi="TH SarabunPSK" w:cs="TH SarabunPSK" w:hint="cs"/>
          <w:cs/>
        </w:rPr>
        <w:t xml:space="preserve"> </w:t>
      </w:r>
      <w:bookmarkStart w:id="4" w:name="ConProject"/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0D4C0FCE337D4875BEBAEBDEDC19EB32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bookmarkEnd w:id="4"/>
      <w:r w:rsidR="008C65F1">
        <w:rPr>
          <w:rFonts w:ascii="TH SarabunPSK" w:eastAsia="Times New Roman" w:hAnsi="TH SarabunPSK" w:cs="TH SarabunPSK"/>
          <w:sz w:val="32"/>
          <w:szCs w:val="32"/>
        </w:rPr>
        <w:tab/>
      </w:r>
      <w:r w:rsidR="008C65F1" w:rsidRPr="008C65F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เลือกในกรณีที่เป็นแผนงานวิจัย</w:t>
      </w:r>
      <w:r w:rsidR="008C65F1"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ต่อเนื่อง ระบุระยะเวลา และปีนี้เป็นปีที่เท่า</w:t>
      </w:r>
      <w:r w:rsidR="008C65F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ใด</w:t>
      </w:r>
    </w:p>
    <w:p w:rsidR="00E02173" w:rsidRDefault="00E02173" w:rsidP="00153903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</w:t>
          </w:r>
          <w:r w:rsidR="008C65F1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="008C65F1" w:rsidRPr="008C65F1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  <w:r w:rsidR="008C65F1">
            <w:rPr>
              <w:rFonts w:ascii="TH SarabunPSK" w:eastAsia="Times New Roman" w:hAnsi="TH SarabunPSK" w:cs="TH SarabunPSK"/>
              <w:sz w:val="32"/>
              <w:szCs w:val="32"/>
            </w:rPr>
            <w:t xml:space="preserve"> </w:t>
          </w:r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ปี</w:t>
          </w:r>
          <w:r w:rsidR="008C65F1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="008C65F1" w:rsidRPr="008C65F1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  <w:r w:rsidR="008C65F1">
            <w:rPr>
              <w:rFonts w:ascii="TH SarabunPSK" w:eastAsia="Times New Roman" w:hAnsi="TH SarabunPSK" w:cs="TH SarabunPSK"/>
              <w:sz w:val="32"/>
              <w:szCs w:val="32"/>
            </w:rPr>
            <w:t xml:space="preserve"> </w:t>
          </w:r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เดือน ปีนี้เป็นปีที่</w:t>
          </w:r>
          <w:r w:rsidR="008C65F1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="008C65F1" w:rsidRPr="008C65F1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</w:sdtContent>
      </w:sdt>
    </w:p>
    <w:p w:rsidR="008C65F1" w:rsidRPr="00731633" w:rsidRDefault="008C65F1" w:rsidP="00153903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76BF4" w:rsidRDefault="001D0771" w:rsidP="00153903">
      <w:pPr>
        <w:shd w:val="clear" w:color="auto" w:fill="FFFFFF"/>
        <w:ind w:left="426" w:hanging="710"/>
        <w:rPr>
          <w:rFonts w:ascii="TH SarabunPSK" w:hAnsi="TH SarabunPSK" w:cs="TH SarabunPSK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153903"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A5FD04CF97BC4FB990880A4F739ECA41"/>
          </w:placeholder>
          <w:showingPlcHdr/>
          <w:text/>
        </w:sdtPr>
        <w:sdtEndPr/>
        <w:sdtContent>
          <w:r w:rsidR="008C6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="0015390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8C65F1" w:rsidRDefault="008C65F1" w:rsidP="008C65F1">
      <w:pPr>
        <w:shd w:val="clear" w:color="auto" w:fill="FFFFFF"/>
        <w:ind w:left="426" w:firstLine="29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</w:p>
    <w:p w:rsidR="008C65F1" w:rsidRPr="00731633" w:rsidRDefault="008C65F1" w:rsidP="00153903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</w:p>
    <w:p w:rsidR="00BE21A0" w:rsidRDefault="00371528" w:rsidP="00371528">
      <w:pPr>
        <w:shd w:val="clear" w:color="auto" w:fill="FFFFFF"/>
        <w:ind w:left="426" w:hanging="710"/>
        <w:rPr>
          <w:rFonts w:ascii="TH SarabunPSK" w:hAnsi="TH SarabunPSK" w:cs="TH SarabunPSK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5A5A48E73FCE444EAA0212EA1CC8EBD6"/>
          </w:placeholder>
          <w:showingPlcHdr/>
          <w:text/>
        </w:sdtPr>
        <w:sdtEndPr/>
        <w:sdtContent>
          <w:r w:rsidR="008C6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นโยบายและยุทธศาสตร์การวิจัยของชาติ</w:t>
          </w:r>
        </w:sdtContent>
      </w:sdt>
    </w:p>
    <w:p w:rsidR="008C65F1" w:rsidRDefault="008C65F1" w:rsidP="008C65F1">
      <w:pPr>
        <w:shd w:val="clear" w:color="auto" w:fill="FFFFFF"/>
        <w:ind w:left="426" w:firstLine="29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</w:p>
    <w:p w:rsidR="008C65F1" w:rsidRPr="00731633" w:rsidRDefault="008C65F1" w:rsidP="00371528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</w:p>
    <w:p w:rsidR="00E77586" w:rsidRDefault="00FE13B4" w:rsidP="00AE1AA9">
      <w:pPr>
        <w:shd w:val="clear" w:color="auto" w:fill="FFFFFF"/>
        <w:ind w:left="426" w:hanging="710"/>
        <w:rPr>
          <w:rFonts w:ascii="TH SarabunPSK" w:hAnsi="TH SarabunPSK" w:cs="TH SarabunPSK"/>
        </w:rPr>
      </w:pPr>
      <w:bookmarkStart w:id="5" w:name="Hotissue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F033EFB34ED4F3BAE6CD3DB63CB77AD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8C65F1" w:rsidRDefault="008C65F1" w:rsidP="008C65F1">
      <w:pPr>
        <w:shd w:val="clear" w:color="auto" w:fill="FFFFFF"/>
        <w:ind w:left="426" w:firstLine="29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</w:p>
    <w:p w:rsidR="009B2744" w:rsidRPr="00731633" w:rsidRDefault="00167CED" w:rsidP="00615997">
      <w:pPr>
        <w:pStyle w:val="af5"/>
        <w:tabs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6"/>
          <w:szCs w:val="36"/>
          <w:cs/>
        </w:rPr>
        <w:tab/>
      </w:r>
    </w:p>
    <w:p w:rsidR="00AE1AA9" w:rsidRPr="00731633" w:rsidRDefault="00AE1AA9" w:rsidP="00CD5CA1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6" w:name="CountryStrategy"/>
      <w:bookmarkEnd w:id="5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FFB178EAD2084979A582C110C113AE2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8C65F1" w:rsidRDefault="008C65F1" w:rsidP="008C65F1">
      <w:pPr>
        <w:pStyle w:val="af5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  <w:r w:rsidR="00AE1AA9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6"/>
      <w:r w:rsidR="009B2744" w:rsidRPr="00731633">
        <w:rPr>
          <w:rFonts w:ascii="TH SarabunPSK" w:hAnsi="TH SarabunPSK" w:cs="TH SarabunPSK"/>
          <w:sz w:val="32"/>
          <w:szCs w:val="32"/>
        </w:rPr>
        <w:tab/>
      </w:r>
    </w:p>
    <w:p w:rsidR="009B2744" w:rsidRPr="00731633" w:rsidRDefault="009B2744" w:rsidP="008C65F1">
      <w:pPr>
        <w:pStyle w:val="af5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ab/>
      </w:r>
    </w:p>
    <w:p w:rsidR="004B5B59" w:rsidRDefault="003513E0" w:rsidP="00D03BC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408B395441FA425390375E27E4F215A1"/>
          </w:placeholder>
          <w:showingPlcHdr/>
          <w:text/>
        </w:sdtPr>
        <w:sdtEndPr/>
        <w:sdtContent>
          <w:bookmarkStart w:id="7" w:name="Strategy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7"/>
        </w:sdtContent>
      </w:sdt>
    </w:p>
    <w:p w:rsidR="008C65F1" w:rsidRPr="003B7376" w:rsidRDefault="008C65F1" w:rsidP="008C65F1">
      <w:pPr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นโยบาย/เป้าหมายของรัฐบาล โดยเลือกความสอดคล้องเพียงด้านเดียวเท่านั้น</w:t>
      </w:r>
    </w:p>
    <w:p w:rsidR="00167CED" w:rsidRPr="00731633" w:rsidRDefault="007F512A" w:rsidP="00675BA2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6.2pt;height:12.6pt" o:ole="">
            <v:imagedata r:id="rId13" o:title=""/>
          </v:shape>
          <w:control r:id="rId14" w:name="NationalAgenda" w:shapeid="_x0000_i1071"/>
        </w:object>
      </w:r>
      <w:bookmarkStart w:id="8" w:name="NationalAgenda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1C8228B8397B4028B74645538894A9F7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FB133A" w:rsidP="00FB133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Challenging"/>
      <w:bookmarkEnd w:id="8"/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4" type="#_x0000_t75" style="width:18.6pt;height:13.2pt" o:ole="">
            <v:imagedata r:id="rId15" o:title=""/>
          </v:shape>
          <w:control r:id="rId16" w:name="Challenging" w:shapeid="_x0000_i1074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0FF443CC35C04A62921D7C459DFCF9B9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bookmarkEnd w:id="9"/>
    <w:p w:rsidR="008C65F1" w:rsidRDefault="00FB133A" w:rsidP="007F512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5" type="#_x0000_t75" style="width:13.2pt;height:12.6pt" o:ole="">
            <v:imagedata r:id="rId17" o:title=""/>
          </v:shape>
          <w:control r:id="rId18" w:name="GovPolicy" w:shapeid="_x0000_i1075"/>
        </w:object>
      </w:r>
      <w:bookmarkStart w:id="10" w:name="GovPolicy"/>
      <w:r w:rsidR="007F512A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362E3117A1DB4AB2A7637B56BA70C322"/>
          </w:placeholder>
          <w:showingPlcHdr/>
          <w:text/>
        </w:sdtPr>
        <w:sdtEndPr/>
        <w:sdtContent>
          <w:r w:rsidR="00F12CE1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="00F12CE1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bookmarkEnd w:id="10" w:displacedByCustomXml="next"/>
    <w:bookmarkStart w:id="11" w:name="ProjectPatent" w:displacedByCustomXml="next"/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7BABE67CE03E4F13A0A6C8B1A254AC4C"/>
        </w:placeholder>
      </w:sdtPr>
      <w:sdtEndPr>
        <w:rPr>
          <w:cs/>
        </w:rPr>
      </w:sdtEndPr>
      <w:sdtContent>
        <w:p w:rsidR="00731633" w:rsidRPr="00731633" w:rsidRDefault="00731633" w:rsidP="00A844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p w:rsidR="008C65F1" w:rsidRDefault="001D11E1" w:rsidP="008C65F1">
      <w:pPr>
        <w:pStyle w:val="af5"/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firstLine="28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StrategyDepartment"/>
          <w:id w:val="376596577"/>
          <w:placeholder>
            <w:docPart w:val="99FF862AAABD44CAA001F987251A7035"/>
          </w:placeholder>
        </w:sdtPr>
        <w:sdtEndPr>
          <w:rPr>
            <w:cs w:val="0"/>
          </w:rPr>
        </w:sdtEndPr>
        <w:sdtContent>
          <w:r w:rsidR="008C65F1" w:rsidRPr="005F64F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ระบุรายละเอียดว่าข้อเสนอการวิจัยสอดคล้องกับยุทธศาสตร์</w:t>
          </w:r>
          <w:r w:rsidR="005312CC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ใด</w:t>
          </w:r>
          <w:r w:rsidR="008C65F1" w:rsidRPr="005F64F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ของหน่วยงาน</w:t>
          </w:r>
        </w:sdtContent>
      </w:sdt>
    </w:p>
    <w:p w:rsidR="00472F08" w:rsidRPr="008C65F1" w:rsidRDefault="00472F08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</w:p>
    <w:p w:rsidR="00783DB6" w:rsidRPr="00731633" w:rsidRDefault="001D11E1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35BFA1BD055E49BEB3F4A31CC1D9F532"/>
          </w:placeholder>
          <w:showingPlcHdr/>
          <w:text/>
        </w:sdtPr>
        <w:sdtEndPr/>
        <w:sdtContent>
          <w:r w:rsidR="00783DB6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8C65F1" w:rsidRPr="003B7376" w:rsidRDefault="008C65F1" w:rsidP="008C65F1">
      <w:pPr>
        <w:pStyle w:val="af5"/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2" w:right="-381" w:hanging="284"/>
        <w:jc w:val="thaiDistribute"/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เลือกการตรวจสอบทรัพย์สินทางปัญหาหรือสิทธิบัตรที่เกี่ยวข้อง</w:t>
      </w:r>
    </w:p>
    <w:p w:rsidR="00675BA2" w:rsidRPr="00731633" w:rsidRDefault="00675BA2" w:rsidP="00675BA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0" type="#_x0000_t75" style="width:13.2pt;height:15pt" o:ole="">
            <v:imagedata r:id="rId19" o:title=""/>
          </v:shape>
          <w:control r:id="rId20" w:name="ProjectPatent1" w:shapeid="_x0000_i1080"/>
        </w:objec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2" w:name="ProjectPatent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05F3239A279B47FCA8AA930FA5E7DF3D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2"/>
    </w:p>
    <w:p w:rsidR="00E26607" w:rsidRPr="00731633" w:rsidRDefault="004F0558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7F512A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8C65F1">
        <w:rPr>
          <w:rFonts w:ascii="TH SarabunPSK" w:hAnsi="TH SarabunPSK" w:cs="TH SarabunPSK"/>
          <w:sz w:val="32"/>
          <w:szCs w:val="32"/>
        </w:rPr>
        <w:t xml:space="preserve">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1" type="#_x0000_t75" style="width:15pt;height:11.4pt" o:ole="">
            <v:imagedata r:id="rId21" o:title=""/>
          </v:shape>
          <w:control r:id="rId22" w:name="ProjectPatent2" w:shapeid="_x0000_i1081"/>
        </w:object>
      </w:r>
      <w:bookmarkStart w:id="13" w:name="ProjectPatent2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0686CA1DE94A4A3EAE95AE738261CF00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3"/>
    </w:p>
    <w:p w:rsidR="00E26607" w:rsidRDefault="00675BA2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2" type="#_x0000_t75" style="width:14.4pt;height:13.2pt" o:ole="">
            <v:imagedata r:id="rId23" o:title=""/>
          </v:shape>
          <w:control r:id="rId24" w:name="ProjectPatent3" w:shapeid="_x0000_i1082"/>
        </w:objec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bookmarkStart w:id="14" w:name="ProjectPatent3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B0CBA7DF0D7746B1B2C4B53C6749ADEA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65F1" w:rsidRPr="00731633" w:rsidRDefault="008C65F1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bookmarkEnd w:id="14"/>
    <w:bookmarkEnd w:id="11"/>
    <w:p w:rsidR="00FE387D" w:rsidRPr="00731633" w:rsidRDefault="001D11E1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80C8C9B6D97E47109CDDB5B2024B1709"/>
          </w:placeholder>
          <w:showingPlcHdr/>
          <w:text/>
        </w:sdtPr>
        <w:sdtEndPr/>
        <w:sdtContent>
          <w:r w:rsidR="00FE387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FE387D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C65F1" w:rsidRPr="005F64F6" w:rsidRDefault="008C65F1" w:rsidP="008C65F1">
      <w:pPr>
        <w:pStyle w:val="af5"/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F64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ระบุหน่วยงานร่วมลงทุน ร่วมวิจัย รับจ้างวิจัย หรือ </w:t>
      </w:r>
      <w:r w:rsidRPr="005F64F6">
        <w:rPr>
          <w:rFonts w:ascii="TH SarabunPSK" w:hAnsi="TH SarabunPSK" w:cs="TH SarabunPSK"/>
          <w:color w:val="FF0000"/>
          <w:sz w:val="32"/>
          <w:szCs w:val="32"/>
        </w:rPr>
        <w:t xml:space="preserve">Matching fund </w:t>
      </w:r>
      <w:r w:rsidRPr="005F64F6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4B4D5A41712741CDB132138FBDDBB34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DDD9E7B1A6C140B0AFCA4BE233F74590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925682128"/>
              <w:placeholder>
                <w:docPart w:val="CFA77852432245F688247B072284B5E0"/>
              </w:placeholder>
            </w:sdtPr>
            <w:sdtEndPr/>
            <w:sdtContent>
              <w:r w:rsidR="008C65F1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35CD834520584CB5B6A6E94E08E6B02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07201281F434231A6A9B1589D561808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340392235"/>
              <w:placeholder>
                <w:docPart w:val="B44C1B857348462B8567863DBA8BABBE"/>
              </w:placeholder>
            </w:sdtPr>
            <w:sdtEndPr/>
            <w:sdtContent>
              <w:r w:rsidR="008C65F1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6AF7C1296C714FCCAE5893B3AFF7EC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B4D6818762F44876B47F67A67757AE90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799036998"/>
              <w:placeholder>
                <w:docPart w:val="81B13265ED844F0097223E265EFDE4A2"/>
              </w:placeholder>
            </w:sdtPr>
            <w:sdtEndPr/>
            <w:sdtContent>
              <w:r w:rsidR="008C65F1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DB468CB4702C4BF0A2DA7A301454982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DCD05BA78D634835947BE5B8E93B5B9B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381558852"/>
              <w:placeholder>
                <w:docPart w:val="2063F13F6DAC4296BEAD5E38E57FC634"/>
              </w:placeholder>
            </w:sdtPr>
            <w:sdtEndPr/>
            <w:sdtContent>
              <w:r w:rsidR="008C65F1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8F598598C9A541A3B89F196823231FE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FB14CAA963264E17BE7593F00808FFB4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180853939"/>
              <w:placeholder>
                <w:docPart w:val="91E04D4BD7984DF3BA7ABE97CE3AEDF9"/>
              </w:placeholder>
            </w:sdtPr>
            <w:sdtEndPr/>
            <w:sdtContent>
              <w:r w:rsidR="008C65F1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CE3C00210C4D4D42BD36B0AF6852F61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1FE9C2684D87474DB1C0C165505D7879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635098031"/>
              <w:placeholder>
                <w:docPart w:val="48CD80A2C20448298DF58540B5D5A961"/>
              </w:placeholder>
            </w:sdtPr>
            <w:sdtEndPr/>
            <w:sdtContent>
              <w:r w:rsidR="008C65F1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FE387D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60634CAB28874AD195A69A7A414435B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C088E347153541B19201298A8BA3ECEB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421880850"/>
              <w:placeholder>
                <w:docPart w:val="9314EB3BA17247618997DE4A708D1014"/>
              </w:placeholder>
            </w:sdtPr>
            <w:sdtEndPr/>
            <w:sdtContent>
              <w:r w:rsidR="008C65F1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8C65F1" w:rsidRPr="00731633" w:rsidRDefault="008C65F1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FE387D" w:rsidRPr="00731633" w:rsidRDefault="00FE387D" w:rsidP="00045069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3F83369019904122BA79BAA2CDC6ED75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3" type="#_x0000_t75" style="width:11.4pt;height:12pt" o:ole="">
            <v:imagedata r:id="rId25" o:title=""/>
          </v:shape>
          <w:control r:id="rId26" w:name="ProposalAnotherFund1" w:shapeid="_x0000_i1083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60E9ABAD2E5B41848C98E125D842088E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731633">
        <w:rPr>
          <w:rFonts w:ascii="TH SarabunPSK" w:eastAsia="Times New Roman" w:hAnsi="TH SarabunPSK" w:cs="TH SarabunPSK"/>
          <w:sz w:val="32"/>
          <w:szCs w:val="32"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5" type="#_x0000_t75" style="width:12.6pt;height:9.6pt" o:ole="">
            <v:imagedata r:id="rId27" o:title=""/>
          </v:shape>
          <w:control r:id="rId28" w:name="ProposalAnotherFund2" w:shapeid="_x0000_i1085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19128F606F73404F827BE1FBF24B827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731633">
        <w:rPr>
          <w:rFonts w:ascii="TH SarabunPSK" w:hAnsi="TH SarabunPSK" w:cs="TH SarabunPSK" w:hint="cs"/>
          <w:cs/>
        </w:rPr>
        <w:t xml:space="preserve"> </w:t>
      </w:r>
      <w:r w:rsidR="008C65F1">
        <w:rPr>
          <w:rFonts w:ascii="TH SarabunPSK" w:hAnsi="TH SarabunPSK" w:cs="TH SarabunPSK"/>
          <w:sz w:val="32"/>
          <w:szCs w:val="32"/>
        </w:rPr>
        <w:t xml:space="preserve"> </w:t>
      </w:r>
      <w:r w:rsidR="008C65F1" w:rsidRPr="00DE76A8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เลือกว่ามีการเสนอขอข้อเสนอการวิจัยนี้ในแหล่งทุนอื่นหรือไม่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41839E67A889459B8A1201DD7F29C9D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C65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F366767369904BD19D1E71A084102BE0"/>
          </w:placeholder>
        </w:sdtPr>
        <w:sdtEndPr/>
        <w:sdtContent>
          <w:r w:rsidR="008C65F1" w:rsidRPr="005F64F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984CDE96573F4A8E90F5322DE4B269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7DA8228C47F2483CBDEB801C38FED35B"/>
          </w:placeholder>
        </w:sdtPr>
        <w:sdtEndPr/>
        <w:sdtContent>
          <w:r w:rsidR="008C65F1" w:rsidRPr="005F64F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</w:t>
          </w:r>
        </w:sdtContent>
      </w:sdt>
    </w:p>
    <w:p w:rsidR="00FE387D" w:rsidRPr="00731633" w:rsidRDefault="00FE387D" w:rsidP="00FE387D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DC0B7FC6ED354241A7AD53335826BA80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D75C6BF5D86D494AA87D974E989C4B33"/>
          </w:placeholder>
        </w:sdtPr>
        <w:sdtEndPr/>
        <w:sdtContent>
          <w:r w:rsidR="008C65F1" w:rsidRPr="005F64F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</w:t>
          </w:r>
        </w:sdtContent>
      </w:sdt>
    </w:p>
    <w:p w:rsidR="00A27487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72857061B21743369F98682867E1D29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731633">
        <w:rPr>
          <w:rFonts w:hint="cs"/>
          <w:cs/>
        </w:rPr>
        <w:t xml:space="preserve">     </w:t>
      </w:r>
      <w:r w:rsidR="008C65F1" w:rsidRPr="00DE76A8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</w:t>
      </w:r>
      <w:r w:rsidR="008C65F1">
        <w:rPr>
          <w:rFonts w:ascii="TH SarabunPSK" w:hAnsi="TH SarabunPSK" w:cs="TH SarabunPSK" w:hint="cs"/>
          <w:color w:val="FF0000"/>
          <w:sz w:val="32"/>
          <w:szCs w:val="32"/>
          <w:cs/>
        </w:rPr>
        <w:t>าสถานะการพิจารณา</w:t>
      </w:r>
      <w:r w:rsidR="008C65F1" w:rsidRPr="00DE76A8">
        <w:rPr>
          <w:rFonts w:ascii="TH SarabunPSK" w:hAnsi="TH SarabunPSK" w:cs="TH SarabunPSK"/>
          <w:color w:val="FF0000"/>
          <w:sz w:val="32"/>
          <w:szCs w:val="32"/>
          <w:cs/>
        </w:rPr>
        <w:t>หากมีการเลือก</w:t>
      </w:r>
      <w:r w:rsidR="008C65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C65F1" w:rsidRPr="00DE76A8">
        <w:rPr>
          <w:rFonts w:ascii="TH SarabunPSK" w:hAnsi="TH SarabunPSK" w:cs="TH SarabunPSK"/>
          <w:color w:val="FF0000"/>
          <w:sz w:val="32"/>
          <w:szCs w:val="32"/>
          <w:cs/>
        </w:rPr>
        <w:t>มีการเสนอขอข้อเสนอ</w:t>
      </w:r>
      <w:r w:rsidR="008C65F1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หรือส่วนหนึ่งส่วนใดของงานวิจัยต่อแหล่งทุนอื่นฯ</w:t>
      </w:r>
      <w:r w:rsidRPr="00731633">
        <w:rPr>
          <w:rFonts w:hint="cs"/>
          <w:cs/>
        </w:rPr>
        <w:t xml:space="preserve">   </w:t>
      </w:r>
    </w:p>
    <w:p w:rsidR="00A27487" w:rsidRPr="00731633" w:rsidRDefault="00A27487" w:rsidP="00A2748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7" type="#_x0000_t75" style="width:12.6pt;height:11.4pt" o:ole="">
            <v:imagedata r:id="rId29" o:title=""/>
          </v:shape>
          <w:control r:id="rId30" w:name="ProposalConsider0" w:shapeid="_x0000_i1087"/>
        </w:objec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placeholder>
            <w:docPart w:val="08CE58FE97CE47B0951FCBDF3CFA68B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267A8D" w:rsidRPr="00731633" w:rsidRDefault="00A27487" w:rsidP="00CE59E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9" type="#_x0000_t75" style="width:15pt;height:12.6pt" o:ole="">
            <v:imagedata r:id="rId31" o:title=""/>
          </v:shape>
          <w:control r:id="rId32" w:name="ProposalConsider1" w:shapeid="_x0000_i1089"/>
        </w:object>
      </w:r>
      <w:r w:rsidR="000219DA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5" w:name="ProposalConsider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EF5F9184F5C643718101E7B2B91B9FCB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5"/>
    </w:p>
    <w:p w:rsidR="00267A8D" w:rsidRPr="00D50B9D" w:rsidRDefault="00267A8D" w:rsidP="00D50B9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6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9BCFC58538284A9DA86BF86693B14A8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DefaultPlaceholder_1081868574"/>
          </w:placeholder>
        </w:sdtPr>
        <w:sdtEndPr/>
        <w:sdtContent>
          <w:r w:rsidR="008C65F1">
            <w:rPr>
              <w:rFonts w:ascii="TH SarabunPSK" w:hAnsi="TH SarabunPSK" w:cs="TH SarabunPSK" w:hint="cs"/>
              <w:sz w:val="24"/>
              <w:szCs w:val="32"/>
              <w:cs/>
            </w:rPr>
            <w:t xml:space="preserve"> </w:t>
          </w:r>
          <w:proofErr w:type="gramStart"/>
          <w:r w:rsidR="008C65F1" w:rsidRPr="008C65F1">
            <w:rPr>
              <w:rFonts w:ascii="TH SarabunPSK" w:hAnsi="TH SarabunPSK" w:cs="TH SarabunPSK"/>
              <w:color w:val="FF0000"/>
              <w:sz w:val="32"/>
              <w:szCs w:val="32"/>
            </w:rPr>
            <w:t>n</w:t>
          </w:r>
          <w:proofErr w:type="gramEnd"/>
          <w:r w:rsidR="008C65F1">
            <w:rPr>
              <w:rFonts w:ascii="TH SarabunPSK" w:hAnsi="TH SarabunPSK" w:cs="TH SarabunPSK"/>
              <w:sz w:val="24"/>
              <w:szCs w:val="32"/>
            </w:rPr>
            <w:t xml:space="preserve"> </w:t>
          </w:r>
        </w:sdtContent>
      </w:sdt>
      <w:r w:rsidRPr="00731633">
        <w:rPr>
          <w:rFonts w:hint="cs"/>
          <w:cs/>
        </w:rPr>
        <w:t xml:space="preserve"> </w:t>
      </w:r>
      <w:bookmarkEnd w:id="16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6B3BBDCF40E94112AF83FEB683DF93D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50B9D">
        <w:rPr>
          <w:rFonts w:hint="cs"/>
          <w:sz w:val="32"/>
          <w:szCs w:val="32"/>
          <w:cs/>
        </w:rPr>
        <w:t xml:space="preserve">            </w:t>
      </w:r>
    </w:p>
    <w:p w:rsidR="00895621" w:rsidRDefault="00A27487" w:rsidP="00267A8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1" type="#_x0000_t75" style="width:16.2pt;height:10.8pt" o:ole="">
            <v:imagedata r:id="rId33" o:title=""/>
          </v:shape>
          <w:control r:id="rId34" w:name="ProposalConsider2" w:shapeid="_x0000_i1091"/>
        </w:object>
      </w:r>
      <w:r w:rsidR="00267A8D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35B81D1D238243D9BD7692D962B07D46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Start w:id="17" w:name="ProposalConsider2"/>
      <w:bookmarkEnd w:id="17"/>
    </w:p>
    <w:p w:rsidR="008C65F1" w:rsidRDefault="008C65F1" w:rsidP="00267A8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D11E1" w:rsidRDefault="001D11E1" w:rsidP="00267A8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D11E1" w:rsidRPr="00731633" w:rsidRDefault="001D11E1" w:rsidP="00267A8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p w:rsidR="00B57109" w:rsidRPr="00731633" w:rsidRDefault="00783DB6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CC9C91B9E35949B086F6D7E1214942DE"/>
          </w:placeholder>
          <w:showingPlcHdr/>
          <w:text/>
        </w:sdtPr>
        <w:sdtEndPr/>
        <w:sdtContent>
          <w:bookmarkStart w:id="18" w:name="ResearchStandard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18"/>
        </w:sdtContent>
      </w:sdt>
      <w:r w:rsidR="008C65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1" w:rsidRPr="00DE76A8">
        <w:rPr>
          <w:rFonts w:ascii="TH SarabunPSK" w:hAnsi="TH SarabunPSK" w:cs="TH SarabunPSK"/>
          <w:color w:val="FF0000"/>
          <w:sz w:val="32"/>
          <w:szCs w:val="32"/>
          <w:cs/>
        </w:rPr>
        <w:t>เลือกมาตรฐานการวิจัยที่เกี่ยวข้องกับข้อเสนอการวิจัย</w:t>
      </w:r>
    </w:p>
    <w:p w:rsidR="00C0457C" w:rsidRPr="0088258E" w:rsidRDefault="000357AF" w:rsidP="00C0457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C0457C">
        <w:rPr>
          <w:rFonts w:ascii="TH SarabunPSK" w:hAnsi="TH SarabunPSK" w:cs="TH SarabunPSK"/>
          <w:sz w:val="32"/>
          <w:szCs w:val="32"/>
        </w:rPr>
        <w:t xml:space="preserve">     </w:t>
      </w:r>
      <w:r w:rsidR="00C0457C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3" type="#_x0000_t75" style="width:11.4pt;height:15pt" o:ole="">
            <v:imagedata r:id="rId35" o:title=""/>
          </v:shape>
          <w:control r:id="rId36" w:name="tag_ProjectAnimalUsed" w:shapeid="_x0000_i1093"/>
        </w:object>
      </w:r>
      <w:r w:rsidR="00C0457C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4E4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contentLocked"/>
          <w:placeholder>
            <w:docPart w:val="9BDDDB9DBBB54A94984A2B8BFFF27C6E"/>
          </w:placeholder>
          <w:showingPlcHdr/>
          <w:text/>
        </w:sdtPr>
        <w:sdtEndPr/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C0457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  <w:r w:rsidR="008404E4">
        <w:rPr>
          <w:rFonts w:hint="cs"/>
          <w:cs/>
        </w:rPr>
        <w:t xml:space="preserve">        </w:t>
      </w:r>
      <w:r w:rsidR="008404E4" w:rsidRPr="008F2391">
        <w:rPr>
          <w:rFonts w:hint="cs"/>
          <w:color w:val="FF0000"/>
          <w:sz w:val="32"/>
          <w:szCs w:val="32"/>
          <w:cs/>
        </w:rPr>
        <w:t>ระบุเมื่อมีการใช้สัตว์ทดลองเพื่องานทางวิทยาศาสตร์</w:t>
      </w:r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5" type="#_x0000_t75" style="width:10.2pt;height:16.8pt" o:ole="">
            <v:imagedata r:id="rId37" o:title=""/>
          </v:shape>
          <w:control r:id="rId38" w:name="tag_ProjectHumanUsed" w:shapeid="_x0000_i1095"/>
        </w:object>
      </w:r>
      <w:r>
        <w:rPr>
          <w:rFonts w:hint="cs"/>
          <w:cs/>
        </w:rPr>
        <w:t xml:space="preserve"> </w:t>
      </w:r>
      <w:r w:rsidR="008404E4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contentLocked"/>
          <w:placeholder>
            <w:docPart w:val="6DB6212BB6D44F48827A87F86F2D307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  <w:r w:rsidR="008404E4">
        <w:rPr>
          <w:rFonts w:ascii="TH SarabunPSK" w:hAnsi="TH SarabunPSK" w:cs="TH SarabunPSK"/>
          <w:sz w:val="32"/>
          <w:szCs w:val="32"/>
        </w:rPr>
        <w:t xml:space="preserve"> </w:t>
      </w:r>
      <w:r w:rsidR="008404E4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404E4" w:rsidRPr="008C0B8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ระบุเมื่อมีการวิจัยในมนุษย์ทั้งทางด้านสังคมศาสตร์ หรือวิทยาศาสตร์</w:t>
      </w:r>
    </w:p>
    <w:p w:rsidR="00C0457C" w:rsidRPr="00BF58AA" w:rsidRDefault="00C0457C" w:rsidP="00D50B9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709" w:right="-381" w:hanging="283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7" type="#_x0000_t75" style="width:18pt;height:15pt" o:ole="">
            <v:imagedata r:id="rId39" o:title=""/>
          </v:shape>
          <w:control r:id="rId40" w:name="tag_ProjectBioSafety" w:shapeid="_x0000_i1097"/>
        </w:object>
      </w:r>
      <w:sdt>
        <w:sdtPr>
          <w:rPr>
            <w:rFonts w:hint="cs"/>
            <w:cs/>
          </w:rPr>
          <w:tag w:val="ProjectBioSafety"/>
          <w:id w:val="-932054430"/>
          <w:lock w:val="contentLocked"/>
          <w:placeholder>
            <w:docPart w:val="71CCC564EB864DA59E95B67010C9D01E"/>
          </w:placeholder>
          <w:showingPlcHdr/>
          <w:text/>
        </w:sdtPr>
        <w:sdtEndPr/>
        <w:sdtContent>
          <w:r w:rsidRPr="00DF2983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มี</w:t>
          </w:r>
          <w:r w:rsidR="00D50B9D" w:rsidRPr="00DF2983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การวิจัยที่เกี่ยวข้องกับความปลอดภัยทางชีวภาพ</w:t>
          </w:r>
        </w:sdtContent>
      </w:sdt>
      <w:r w:rsidR="008404E4">
        <w:rPr>
          <w:rFonts w:ascii="TH SarabunPSK" w:hAnsi="TH SarabunPSK" w:cs="TH SarabunPSK"/>
          <w:sz w:val="32"/>
          <w:szCs w:val="32"/>
        </w:rPr>
        <w:t xml:space="preserve">  </w:t>
      </w:r>
      <w:r w:rsidR="008404E4" w:rsidRPr="00BF58AA">
        <w:rPr>
          <w:rFonts w:ascii="TH SarabunPSK" w:hAnsi="TH SarabunPSK" w:cs="TH SarabunPSK"/>
          <w:color w:val="FF0000"/>
          <w:sz w:val="32"/>
          <w:szCs w:val="32"/>
          <w:cs/>
        </w:rPr>
        <w:t>ระบุเมื่อมีการวิจัยทางด้านความปลอดภัยทางชีวภาพ</w:t>
      </w:r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9" type="#_x0000_t75" style="width:11.4pt;height:10.2pt" o:ole="">
            <v:imagedata r:id="rId41" o:title=""/>
          </v:shape>
          <w:control r:id="rId42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placeholder>
            <w:docPart w:val="59E70E7A9F264BD5B76958BBBD2814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  <w:r w:rsidR="00840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4E4" w:rsidRPr="008C0B8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ระบุเมื่อมีการใช้ห้องปฏิบัติการทางสารเคมี</w:t>
      </w:r>
    </w:p>
    <w:p w:rsidR="00CE026F" w:rsidRDefault="00CE026F" w:rsidP="00A13AB8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-879550563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731633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องค์ประกอบในการจัดทำ</w:t>
          </w:r>
          <w:r w:rsidR="004352C6" w:rsidRPr="00731633">
            <w:rPr>
              <w:rFonts w:ascii="TH SarabunPSK" w:hAnsi="TH SarabunPSK" w:cs="TH SarabunPSK" w:hint="cs"/>
              <w:sz w:val="32"/>
              <w:szCs w:val="32"/>
              <w:u w:val="single"/>
              <w:cs/>
            </w:rPr>
            <w:t>แผนงาน</w:t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วิจัย </w:t>
          </w:r>
        </w:p>
      </w:sdtContent>
    </w:sdt>
    <w:p w:rsidR="00594A48" w:rsidRPr="00731633" w:rsidRDefault="005D0452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151CE" w:rsidRPr="00731633">
        <w:rPr>
          <w:rFonts w:hint="cs"/>
          <w:cs/>
        </w:rPr>
        <w:t xml:space="preserve"> </w:t>
      </w:r>
      <w:bookmarkStart w:id="19" w:name="CoResearcher"/>
      <w:sdt>
        <w:sdtPr>
          <w:rPr>
            <w:rFonts w:hint="cs"/>
            <w:cs/>
          </w:rPr>
          <w:tag w:val="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CoResearcher"/>
        <w:id w:val="435036044"/>
        <w:placeholder>
          <w:docPart w:val="DefaultPlaceholder_1081868574"/>
        </w:placeholder>
      </w:sdtPr>
      <w:sdtEndPr>
        <w:rPr>
          <w:sz w:val="28"/>
          <w:szCs w:val="28"/>
        </w:rPr>
      </w:sdtEndPr>
      <w:sdtContent>
        <w:tbl>
          <w:tblPr>
            <w:tblStyle w:val="af"/>
            <w:tblW w:w="10031" w:type="dxa"/>
            <w:tblLayout w:type="fixed"/>
            <w:tblLook w:val="04A0" w:firstRow="1" w:lastRow="0" w:firstColumn="1" w:lastColumn="0" w:noHBand="0" w:noVBand="1"/>
          </w:tblPr>
          <w:tblGrid>
            <w:gridCol w:w="1129"/>
            <w:gridCol w:w="3232"/>
            <w:gridCol w:w="2410"/>
            <w:gridCol w:w="1559"/>
            <w:gridCol w:w="1701"/>
          </w:tblGrid>
          <w:tr w:rsidR="00A41840" w:rsidRPr="00731633" w:rsidTr="006008AA">
            <w:trPr>
              <w:trHeight w:val="707"/>
              <w:tblHeader/>
            </w:trPr>
            <w:tc>
              <w:tcPr>
                <w:tcW w:w="1129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75B5864A9E9B482DA679651BD5F7E94A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232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227BE3B1DAE4BC385D3EB781824F5E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410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437D771D4C54014A5467ACCE5DF347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559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089546C4155343299DD4716CA7DA6A56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0F76DCF86B644499ABBB248866FF67E7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45606E" w:rsidRPr="00731633" w:rsidTr="006008AA">
            <w:tc>
              <w:tcPr>
                <w:tcW w:w="1129" w:type="dxa"/>
              </w:tcPr>
              <w:p w:rsidR="0045606E" w:rsidRPr="006008AA" w:rsidRDefault="00875E6B" w:rsidP="005312CC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Cs w:val="28"/>
                    <w:cs/>
                  </w:rPr>
                </w:pP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ระบุคำนำหน้า</w:t>
                </w:r>
                <w:r w:rsidR="005312CC"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</w:t>
                </w: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นักวิจัยสามารถระบุคำนำหน้า ตำแหน่ง หรือยศ ได้</w:t>
                </w:r>
              </w:p>
            </w:tc>
            <w:tc>
              <w:tcPr>
                <w:tcW w:w="3232" w:type="dxa"/>
              </w:tcPr>
              <w:p w:rsidR="00875E6B" w:rsidRPr="006008AA" w:rsidRDefault="00875E6B" w:rsidP="00875E6B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 และ</w:t>
                </w:r>
                <w:r w:rsidR="005312CC"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นาม</w:t>
                </w: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สกุลของนักวิจัย โดยมีเงื่อนไขดังนี้</w:t>
                </w:r>
              </w:p>
              <w:p w:rsidR="00875E6B" w:rsidRPr="006008AA" w:rsidRDefault="00875E6B" w:rsidP="00875E6B">
                <w:pPr>
                  <w:pStyle w:val="af5"/>
                  <w:numPr>
                    <w:ilvl w:val="0"/>
                    <w:numId w:val="29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ชื่อ-สกุล นักวิจัยต้องมีอยู่ในฐานข้อมูลนักวิจัยของระบบ </w:t>
                </w:r>
                <w:r w:rsidRPr="006008AA">
                  <w:rPr>
                    <w:rFonts w:ascii="TH SarabunPSK" w:hAnsi="TH SarabunPSK" w:cs="TH SarabunPSK"/>
                    <w:color w:val="FF0000"/>
                    <w:szCs w:val="28"/>
                  </w:rPr>
                  <w:t>NRMS</w:t>
                </w:r>
              </w:p>
              <w:p w:rsidR="00875E6B" w:rsidRDefault="00875E6B" w:rsidP="00875E6B">
                <w:pPr>
                  <w:pStyle w:val="af5"/>
                  <w:numPr>
                    <w:ilvl w:val="0"/>
                    <w:numId w:val="29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ชื่อ-สกุล นักวิจัยต้องพิมพ์ให้ถูกต้อง</w:t>
                </w:r>
              </w:p>
              <w:p w:rsidR="0045606E" w:rsidRDefault="00875E6B" w:rsidP="006008AA">
                <w:pPr>
                  <w:pStyle w:val="af5"/>
                  <w:numPr>
                    <w:ilvl w:val="0"/>
                    <w:numId w:val="29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การเว้นวรรคระหว่างชื่อและ</w:t>
                </w:r>
                <w:r w:rsidR="005312CC"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นาม</w:t>
                </w: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สกุล </w:t>
                </w:r>
                <w:r w:rsidR="005312CC"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ให้เว้นวรรค</w:t>
                </w: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เพียงช่องเดียวเท่านั้น</w:t>
                </w:r>
              </w:p>
              <w:p w:rsidR="006008AA" w:rsidRPr="00567A2D" w:rsidRDefault="006008AA" w:rsidP="006008AA">
                <w:pPr>
                  <w:pStyle w:val="af5"/>
                  <w:numPr>
                    <w:ilvl w:val="0"/>
                    <w:numId w:val="29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7030A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ไม่เว้นวรรคหรือกดขึ้นบรรทัดใหม่ หลังนามสกุลของนักวิจัย</w:t>
                </w:r>
              </w:p>
              <w:p w:rsidR="006008AA" w:rsidRPr="006008AA" w:rsidRDefault="006008AA" w:rsidP="006008AA">
                <w:pPr>
                  <w:pStyle w:val="af5"/>
                  <w:numPr>
                    <w:ilvl w:val="0"/>
                    <w:numId w:val="29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ชื่อและสกุลของนักวิจัยมีได้เพียง 1</w:t>
                </w:r>
                <w:r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 xml:space="preserve"> </w:t>
                </w: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คน</w:t>
                </w:r>
                <w:r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 xml:space="preserve">  </w:t>
                </w: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เท่านั้น</w:t>
                </w:r>
              </w:p>
            </w:tc>
            <w:tc>
              <w:tcPr>
                <w:tcW w:w="2410" w:type="dxa"/>
              </w:tcPr>
              <w:p w:rsidR="006008AA" w:rsidRPr="006008AA" w:rsidRDefault="002B1A33" w:rsidP="006008AA">
                <w:pPr>
                  <w:pStyle w:val="af5"/>
                  <w:numPr>
                    <w:ilvl w:val="0"/>
                    <w:numId w:val="31"/>
                  </w:numPr>
                  <w:tabs>
                    <w:tab w:val="left" w:pos="1418"/>
                  </w:tabs>
                  <w:ind w:left="317" w:hanging="317"/>
                  <w:rPr>
                    <w:rFonts w:ascii="TH SarabunPSK" w:hAnsi="TH SarabunPSK" w:cs="TH SarabunPSK"/>
                    <w:szCs w:val="28"/>
                  </w:rPr>
                </w:pP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เลือกตำแหน่งในโครงการของคณะผู้วิจัย โดยผู้อำนวยการแผนงานวิจัยมีได้เพียง 1 คน เท่านั้น </w:t>
                </w:r>
              </w:p>
              <w:p w:rsidR="006008AA" w:rsidRPr="006008AA" w:rsidRDefault="006008AA" w:rsidP="006008AA">
                <w:pPr>
                  <w:pStyle w:val="af5"/>
                  <w:numPr>
                    <w:ilvl w:val="0"/>
                    <w:numId w:val="31"/>
                  </w:numPr>
                  <w:tabs>
                    <w:tab w:val="left" w:pos="1418"/>
                  </w:tabs>
                  <w:ind w:left="317" w:hanging="317"/>
                  <w:rPr>
                    <w:rFonts w:ascii="TH SarabunPSK" w:hAnsi="TH SarabunPSK" w:cs="TH SarabunPSK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นักวิจัยหากมีตำแหน่งในโครงการมากกว่า 1 ตำแหน่ง ให้ระบุเพียงตำแหน่งเดียว คือตำแหน่งที่สูงที่สุดในโครงการ</w:t>
                </w:r>
              </w:p>
              <w:p w:rsidR="0045606E" w:rsidRPr="006008AA" w:rsidRDefault="002B1A33" w:rsidP="006008AA">
                <w:pPr>
                  <w:pStyle w:val="af5"/>
                  <w:numPr>
                    <w:ilvl w:val="0"/>
                    <w:numId w:val="31"/>
                  </w:numPr>
                  <w:tabs>
                    <w:tab w:val="left" w:pos="1418"/>
                  </w:tabs>
                  <w:ind w:left="317" w:hanging="317"/>
                  <w:rPr>
                    <w:rFonts w:ascii="TH SarabunPSK" w:hAnsi="TH SarabunPSK" w:cs="TH SarabunPSK"/>
                    <w:szCs w:val="28"/>
                  </w:rPr>
                </w:pP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หากเป็นการจัดจ้างทำวิจัยให้ระบุเป็น </w:t>
                </w:r>
                <w:r w:rsidRPr="006008AA">
                  <w:rPr>
                    <w:rFonts w:ascii="TH SarabunPSK" w:hAnsi="TH SarabunPSK" w:cs="TH SarabunPSK"/>
                    <w:color w:val="FF0000"/>
                    <w:szCs w:val="28"/>
                  </w:rPr>
                  <w:t>“</w:t>
                </w: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ผู้รับผิดชอบโครงการ(กรณีจัดจ้างทำวิจัย)</w:t>
                </w:r>
                <w:r w:rsidRPr="006008AA">
                  <w:rPr>
                    <w:rFonts w:ascii="TH SarabunPSK" w:hAnsi="TH SarabunPSK" w:cs="TH SarabunPSK"/>
                    <w:color w:val="FF0000"/>
                    <w:szCs w:val="28"/>
                  </w:rPr>
                  <w:t>”</w:t>
                </w:r>
              </w:p>
            </w:tc>
            <w:tc>
              <w:tcPr>
                <w:tcW w:w="1559" w:type="dxa"/>
              </w:tcPr>
              <w:p w:rsidR="0045606E" w:rsidRDefault="002B1A33" w:rsidP="006008AA">
                <w:pPr>
                  <w:pStyle w:val="af5"/>
                  <w:numPr>
                    <w:ilvl w:val="0"/>
                    <w:numId w:val="34"/>
                  </w:numPr>
                  <w:tabs>
                    <w:tab w:val="left" w:pos="1418"/>
                  </w:tabs>
                  <w:ind w:left="317" w:hanging="317"/>
                  <w:rPr>
                    <w:rFonts w:ascii="TH SarabunPSK" w:hAnsi="TH SarabunPSK" w:cs="TH SarabunPSK"/>
                    <w:szCs w:val="28"/>
                  </w:rPr>
                </w:pP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ระบุสัดส่วนการมีส่วนร่วมของนักวิจัยแต่ล</w:t>
                </w:r>
                <w:r w:rsidR="005312CC"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คน โดยสัดส่วนของคณะผู้วิจัยทุกค</w:t>
                </w: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นรวมกันต้องเท่ากับ 10</w:t>
                </w:r>
                <w:r w:rsidR="005312CC"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0 เท่านั้น มากกว่าหรือน้อยกว่าไม่</w:t>
                </w: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ได้</w:t>
                </w:r>
              </w:p>
              <w:p w:rsidR="006008AA" w:rsidRDefault="006008AA" w:rsidP="006008AA">
                <w:pPr>
                  <w:pStyle w:val="af5"/>
                  <w:numPr>
                    <w:ilvl w:val="0"/>
                    <w:numId w:val="34"/>
                  </w:numPr>
                  <w:tabs>
                    <w:tab w:val="left" w:pos="1418"/>
                  </w:tabs>
                  <w:ind w:left="317" w:hanging="317"/>
                  <w:rPr>
                    <w:rFonts w:ascii="TH SarabunPSK" w:hAnsi="TH SarabunPSK" w:cs="TH SarabunPSK"/>
                    <w:color w:val="7030A0"/>
                    <w:szCs w:val="28"/>
                  </w:rPr>
                </w:pPr>
                <w:r w:rsidRPr="00567A2D">
                  <w:rPr>
                    <w:rFonts w:ascii="TH SarabunPSK" w:hAnsi="TH SarabunPSK" w:cs="TH SarabunPSK"/>
                    <w:color w:val="7030A0"/>
                    <w:szCs w:val="28"/>
                    <w:cs/>
                  </w:rPr>
                  <w:t>ระบุเพียงจำนวนตัวเลข และเป็นตัวเลขอาราบิคเท่านั้น</w:t>
                </w:r>
              </w:p>
              <w:p w:rsidR="006008AA" w:rsidRPr="006008AA" w:rsidRDefault="006008AA" w:rsidP="002945A5">
                <w:pPr>
                  <w:pStyle w:val="af5"/>
                  <w:numPr>
                    <w:ilvl w:val="0"/>
                    <w:numId w:val="34"/>
                  </w:numPr>
                  <w:tabs>
                    <w:tab w:val="left" w:pos="1418"/>
                  </w:tabs>
                  <w:ind w:left="317" w:hanging="317"/>
                  <w:rPr>
                    <w:rFonts w:ascii="TH SarabunPSK" w:hAnsi="TH SarabunPSK" w:cs="TH SarabunPSK"/>
                    <w:color w:val="7030A0"/>
                    <w:szCs w:val="28"/>
                  </w:rPr>
                </w:pPr>
                <w:r w:rsidRPr="006008AA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ไม่ใส่เครื่องหมายหรือพิมพ์ข้อความใดๆ ใส่ในสัดส่วนฯ เช่น ร้อยละ 50 เป็นต้น</w:t>
                </w:r>
              </w:p>
            </w:tc>
            <w:tc>
              <w:tcPr>
                <w:tcW w:w="1701" w:type="dxa"/>
              </w:tcPr>
              <w:p w:rsidR="0045606E" w:rsidRPr="006008AA" w:rsidRDefault="002B1A33" w:rsidP="002B1A33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Cs w:val="28"/>
                  </w:rPr>
                </w:pPr>
                <w:r w:rsidRPr="006008A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ระบุเวลาที่ทำวิจัยต่อสัปดาห์ของนักวิจัย</w:t>
                </w:r>
              </w:p>
            </w:tc>
          </w:tr>
          <w:bookmarkEnd w:id="19"/>
        </w:tbl>
      </w:sdtContent>
    </w:sdt>
    <w:p w:rsidR="0001324C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6008AA" w:rsidRPr="00DE5DC3" w:rsidRDefault="006008AA" w:rsidP="006008AA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color w:val="7030A0"/>
          <w:cs/>
        </w:rPr>
      </w:pPr>
      <w:r w:rsidRPr="00567A2D">
        <w:rPr>
          <w:rFonts w:ascii="TH SarabunPSK" w:hAnsi="TH SarabunPSK" w:cs="TH SarabunPSK" w:hint="cs"/>
          <w:color w:val="7030A0"/>
          <w:u w:val="single"/>
          <w:cs/>
        </w:rPr>
        <w:t>หมายเหตุ</w:t>
      </w:r>
      <w:r w:rsidRPr="00DE5DC3">
        <w:rPr>
          <w:rFonts w:ascii="TH SarabunPSK" w:hAnsi="TH SarabunPSK" w:cs="TH SarabunPSK" w:hint="cs"/>
          <w:color w:val="7030A0"/>
          <w:cs/>
        </w:rPr>
        <w:t xml:space="preserve"> </w:t>
      </w:r>
      <w:r w:rsidRPr="00DE5DC3">
        <w:rPr>
          <w:rFonts w:ascii="TH SarabunPSK" w:hAnsi="TH SarabunPSK" w:cs="TH SarabunPSK"/>
          <w:color w:val="7030A0"/>
        </w:rPr>
        <w:t>:</w:t>
      </w:r>
      <w:r>
        <w:rPr>
          <w:rFonts w:ascii="TH SarabunPSK" w:hAnsi="TH SarabunPSK" w:cs="TH SarabunPSK" w:hint="cs"/>
          <w:color w:val="7030A0"/>
          <w:cs/>
        </w:rPr>
        <w:t xml:space="preserve"> หากคอลัมภ์</w:t>
      </w:r>
      <w:r w:rsidRPr="00DE5DC3">
        <w:rPr>
          <w:rFonts w:ascii="TH SarabunPSK" w:hAnsi="TH SarabunPSK" w:cs="TH SarabunPSK" w:hint="cs"/>
          <w:color w:val="7030A0"/>
          <w:cs/>
        </w:rPr>
        <w:t>คณะผู้วิจัยมีมากหรือน้อยเกินไปสามารถแทรก</w:t>
      </w:r>
      <w:r>
        <w:rPr>
          <w:rFonts w:ascii="TH SarabunPSK" w:hAnsi="TH SarabunPSK" w:cs="TH SarabunPSK" w:hint="cs"/>
          <w:color w:val="7030A0"/>
          <w:cs/>
        </w:rPr>
        <w:t>เพื่อเพิ่มตาราง</w:t>
      </w:r>
      <w:r w:rsidRPr="00DE5DC3">
        <w:rPr>
          <w:rFonts w:ascii="TH SarabunPSK" w:hAnsi="TH SarabunPSK" w:cs="TH SarabunPSK" w:hint="cs"/>
          <w:color w:val="7030A0"/>
          <w:cs/>
        </w:rPr>
        <w:t>หรือลบตารางได้</w:t>
      </w:r>
    </w:p>
    <w:p w:rsidR="006008AA" w:rsidRDefault="006008AA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6008AA" w:rsidRPr="00731633" w:rsidRDefault="006008AA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594A48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bookmarkStart w:id="20" w:name="ResearchType"/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500C0FA90CEE41F5A5DE4038E8C397E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2B1A33">
        <w:rPr>
          <w:rFonts w:ascii="TH SarabunPSK" w:hAnsi="TH SarabunPSK" w:cs="TH SarabunPSK"/>
          <w:b/>
          <w:bCs/>
          <w:sz w:val="32"/>
          <w:szCs w:val="32"/>
        </w:rPr>
        <w:tab/>
      </w:r>
      <w:r w:rsidR="002B1A33">
        <w:rPr>
          <w:rFonts w:ascii="TH SarabunPSK" w:hAnsi="TH SarabunPSK" w:cs="TH SarabunPSK"/>
          <w:b/>
          <w:bCs/>
          <w:sz w:val="32"/>
          <w:szCs w:val="32"/>
        </w:rPr>
        <w:tab/>
      </w:r>
      <w:r w:rsidR="002B1A33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เลือกความสอดคล้องกับ</w:t>
      </w:r>
      <w:r w:rsidR="002B1A33"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ประเภทการวิจัย</w:t>
      </w:r>
    </w:p>
    <w:bookmarkEnd w:id="20"/>
    <w:p w:rsidR="008D19C6" w:rsidRPr="00731633" w:rsidRDefault="006D1421" w:rsidP="008D19C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A4F651BD0E2F476AB81F39E14DB7D3D4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bookmarkStart w:id="21" w:name="OECD1"/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21"/>
      <w:r w:rsidR="002B1A33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เลือกความสอดคล้องกับ</w:t>
      </w:r>
      <w:r w:rsidR="002B1A33"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สาขาวิจัยหลัก </w:t>
      </w:r>
      <w:r w:rsidR="002B1A33" w:rsidRPr="00A568B3">
        <w:rPr>
          <w:rFonts w:ascii="TH SarabunPSK" w:hAnsi="TH SarabunPSK" w:cs="TH SarabunPSK"/>
          <w:color w:val="FF0000"/>
          <w:sz w:val="32"/>
          <w:szCs w:val="32"/>
        </w:rPr>
        <w:t>OECD</w:t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B1A33" w:rsidRDefault="006D1421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30FCF513BF684BD99D60DB8F3D396623"/>
          </w:placeholder>
          <w:showingPlcHdr/>
          <w:text/>
        </w:sdtPr>
        <w:sdtEndPr/>
        <w:sdtContent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="00F0647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ย่อย</w:t>
          </w:r>
          <w:r w:rsidR="000F20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2B1A33">
        <w:rPr>
          <w:rFonts w:hint="cs"/>
          <w:cs/>
        </w:rPr>
        <w:tab/>
      </w:r>
      <w:r w:rsidR="002B1A33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เลือกความสอดคล้องกับ</w:t>
      </w:r>
      <w:r w:rsidR="002B1A33"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สาขาวิจัยย่อย </w:t>
      </w:r>
      <w:r w:rsidR="002B1A33" w:rsidRPr="00A568B3">
        <w:rPr>
          <w:rFonts w:ascii="TH SarabunPSK" w:hAnsi="TH SarabunPSK" w:cs="TH SarabunPSK"/>
          <w:color w:val="FF0000"/>
          <w:sz w:val="32"/>
          <w:szCs w:val="32"/>
        </w:rPr>
        <w:t>OECD</w:t>
      </w:r>
    </w:p>
    <w:p w:rsidR="005312CC" w:rsidRPr="003B7376" w:rsidRDefault="005312CC" w:rsidP="005312C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contentLocked"/>
          <w:placeholder>
            <w:docPart w:val="CF95DC2D8D18484FB0F7B783ABBECB6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เลือกความสอดคล้องกับ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ด้านการวิจัย</w:t>
      </w:r>
    </w:p>
    <w:p w:rsidR="002B1A33" w:rsidRDefault="002B1A33" w:rsidP="000F201A">
      <w:pPr>
        <w:tabs>
          <w:tab w:val="left" w:pos="1418"/>
        </w:tabs>
        <w:jc w:val="both"/>
      </w:pPr>
    </w:p>
    <w:p w:rsidR="00594A48" w:rsidRDefault="00A03698" w:rsidP="000F20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57AC4A9F0A324504B4E9C13AD96FCED0"/>
          </w:placeholder>
          <w:showingPlcHdr/>
          <w:text/>
        </w:sdtPr>
        <w:sdtEndPr/>
        <w:sdtContent>
          <w:r w:rsidR="00B01D1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ชาการ</w:t>
          </w:r>
        </w:sdtContent>
      </w:sdt>
      <w:r w:rsidR="008D19C6" w:rsidRPr="00731633">
        <w:rPr>
          <w:rFonts w:ascii="TH SarabunPSK" w:hAnsi="TH SarabunPSK" w:cs="TH SarabunPSK"/>
          <w:sz w:val="32"/>
          <w:szCs w:val="32"/>
          <w:cs/>
        </w:rPr>
        <w:tab/>
      </w:r>
      <w:r w:rsidR="002B1A33">
        <w:rPr>
          <w:rFonts w:ascii="TH SarabunPSK" w:hAnsi="TH SarabunPSK" w:cs="TH SarabunPSK"/>
          <w:b/>
          <w:bCs/>
          <w:sz w:val="32"/>
          <w:szCs w:val="32"/>
        </w:rPr>
        <w:tab/>
      </w:r>
      <w:r w:rsidR="002B1A33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</w:t>
      </w:r>
      <w:r w:rsidR="002B1A33"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ความสอดคล้องกับสาขาวิชาการ</w:t>
      </w:r>
    </w:p>
    <w:p w:rsidR="002B1A33" w:rsidRPr="00731633" w:rsidRDefault="002B1A33" w:rsidP="000F20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94A48" w:rsidRPr="00731633" w:rsidRDefault="004A0E48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E84B598DE7704FC98C5FD5F5915E6DC2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4D1851" w:rsidRPr="00731633" w:rsidRDefault="002478BC" w:rsidP="002478BC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bookmarkStart w:id="22" w:name="ProjectKeyword"/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7E06194E7E27425B9FE7E056CD8669EB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DefaultPlaceholder_1081868574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placeholder>
                <w:docPart w:val="2E6EEE8AF11942F398A468E5B07BF2D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1A33"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ระบุคำสำคัญภาษาไทย</w:t>
              </w:r>
            </w:sdtContent>
          </w:sdt>
        </w:sdtContent>
      </w:sdt>
      <w:r w:rsidRPr="00731633">
        <w:rPr>
          <w:rFonts w:hint="cs"/>
          <w:cs/>
        </w:rPr>
        <w:t xml:space="preserve"> </w:t>
      </w:r>
      <w:r w:rsidR="004D1851" w:rsidRPr="00731633">
        <w:rPr>
          <w:rFonts w:hint="cs"/>
          <w:cs/>
        </w:rPr>
        <w:t xml:space="preserve">   </w:t>
      </w:r>
      <w:bookmarkEnd w:id="22"/>
    </w:p>
    <w:p w:rsidR="007D65E5" w:rsidRDefault="004D1851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bookmarkStart w:id="23" w:name="ProjectKeywordEng"/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9E481B5C5B26497E8BEEF33DA840C478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bookmarkEnd w:id="23"/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placeholder>
                <w:docPart w:val="3CB430AF1F324B609C4DF78BD77C85DE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1A33"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ระบุคำสำคัญภาษาอังกฤษ</w:t>
              </w:r>
            </w:sdtContent>
          </w:sdt>
        </w:sdtContent>
      </w:sdt>
    </w:p>
    <w:p w:rsidR="002B1A33" w:rsidRDefault="002B1A33" w:rsidP="002478BC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568B3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การระบุคำสำคัญใช้ </w:t>
      </w:r>
      <w:r w:rsidRPr="00A568B3">
        <w:rPr>
          <w:rFonts w:ascii="TH SarabunPSK" w:hAnsi="TH SarabunPSK" w:cs="TH SarabunPSK"/>
          <w:color w:val="FF0000"/>
          <w:sz w:val="32"/>
          <w:szCs w:val="32"/>
        </w:rPr>
        <w:t xml:space="preserve">“,” 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คั่นระหว่างคำ</w:t>
      </w:r>
    </w:p>
    <w:p w:rsidR="002B1A33" w:rsidRPr="00731633" w:rsidRDefault="002B1A33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D65E5" w:rsidRPr="00731633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24" w:name="ProjectMainPoint"/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FCDB477BF28E44618B5D80AB79D47B1F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color w:val="FF0000"/>
              <w:sz w:val="32"/>
              <w:szCs w:val="32"/>
            </w:rPr>
            <w:tag w:val="tag_ProjectMainPoint"/>
            <w:id w:val="2002228241"/>
            <w:placeholder>
              <w:docPart w:val="800FE6BDF5D948A98FBABAF69DF21E6A"/>
            </w:placeholder>
          </w:sdtPr>
          <w:sdtEndPr/>
          <w:sdtContent>
            <w:p w:rsidR="00CB08FC" w:rsidRPr="002B1A33" w:rsidRDefault="002B1A33" w:rsidP="002B1A33">
              <w:pPr>
                <w:tabs>
                  <w:tab w:val="left" w:pos="1418"/>
                </w:tabs>
                <w:ind w:firstLine="720"/>
                <w:jc w:val="both"/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</w:pPr>
              <w:r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</w:t>
              </w:r>
              <w:r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รายละเอียด</w:t>
              </w:r>
              <w:r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ความสำคัญและที่มาของปัญหาที่ทำการวิจัย</w:t>
              </w:r>
            </w:p>
          </w:sdtContent>
        </w:sdt>
      </w:sdtContent>
    </w:sdt>
    <w:bookmarkEnd w:id="24"/>
    <w:p w:rsidR="002B1A33" w:rsidRDefault="002B1A33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70C8C" w:rsidRPr="00731633" w:rsidRDefault="00C0454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25" w:name="ProjectObjective"/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</w:t>
          </w:r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802588126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color w:val="FF0000"/>
              <w:sz w:val="32"/>
              <w:szCs w:val="32"/>
            </w:rPr>
            <w:tag w:val="tag_ProjectObjective"/>
            <w:id w:val="-1402367972"/>
            <w:placeholder>
              <w:docPart w:val="E171284D44F445A7B19654C534B99692"/>
            </w:placeholder>
          </w:sdtPr>
          <w:sdtEndPr/>
          <w:sdtContent>
            <w:sdt>
              <w:sdtPr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ag w:val="tag_ProjectObjective"/>
                <w:id w:val="1710142217"/>
                <w:placeholder>
                  <w:docPart w:val="432629E0496A4B3FA010C12A13A95E08"/>
                </w:placeholder>
              </w:sdtPr>
              <w:sdtEndPr/>
              <w:sdtContent>
                <w:p w:rsidR="00CB08FC" w:rsidRPr="00731633" w:rsidRDefault="002B1A33" w:rsidP="002B1A33">
                  <w:pPr>
                    <w:tabs>
                      <w:tab w:val="left" w:pos="1418"/>
                    </w:tabs>
                    <w:ind w:firstLine="720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8B3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ระบุ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รายละเอียด</w:t>
                  </w:r>
                  <w:r w:rsidRPr="00A568B3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วัตถุประสงค์ของ</w:t>
                  </w:r>
                  <w:r w:rsidR="005312CC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แผนงาน</w:t>
                  </w:r>
                  <w:r w:rsidRPr="00A568B3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วิจัย</w:t>
                  </w:r>
                </w:p>
              </w:sdtContent>
            </w:sdt>
          </w:sdtContent>
        </w:sdt>
      </w:sdtContent>
    </w:sdt>
    <w:bookmarkEnd w:id="25"/>
    <w:p w:rsidR="002B1A33" w:rsidRDefault="002B1A33" w:rsidP="0029077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0770" w:rsidRPr="00731633" w:rsidRDefault="00C0454B" w:rsidP="0029077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26" w:name="TargetStrategyPlan"/>
      <w:sdt>
        <w:sdtPr>
          <w:rPr>
            <w:rFonts w:hint="cs"/>
            <w:cs/>
          </w:rPr>
          <w:tag w:val="TargetStrategyPlan"/>
          <w:id w:val="2109085769"/>
          <w:lock w:val="sdtContentLocked"/>
          <w:placeholder>
            <w:docPart w:val="E1ED656BDF49454499B16390841D504F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CB08FC" w:rsidRPr="004069B7" w:rsidRDefault="004069B7" w:rsidP="005312CC">
      <w:pPr>
        <w:tabs>
          <w:tab w:val="left" w:pos="709"/>
        </w:tabs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TargetStrategyPlan"/>
          <w:id w:val="-3516195"/>
          <w:lock w:val="sdtLocked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</w:rPr>
              <w:tag w:val="tag_ProjectResearchAreas"/>
              <w:id w:val="-732310060"/>
              <w:placeholder>
                <w:docPart w:val="D4431B9D560D4EF7BF32B1591AFF0B66"/>
              </w:placeholder>
            </w:sdtPr>
            <w:sdtEndPr/>
            <w:sdtContent>
              <w:r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</w:t>
              </w:r>
              <w:r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รายละเอียด</w:t>
              </w:r>
              <w:r w:rsidR="005312CC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แผนงานวิจัยในการตอบสนองยุทธศาสตร์ นโยบาย/เป้าหมายของรัฐบาล มากน้อยเพียงใดในเชิงปริมาณ พร้อมเกณฑ์ผลกระทบ</w:t>
              </w:r>
            </w:sdtContent>
          </w:sdt>
        </w:sdtContent>
      </w:sdt>
    </w:p>
    <w:p w:rsidR="00290770" w:rsidRPr="00731633" w:rsidRDefault="00E71B23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7" w:name="ProjectProduct"/>
      <w:bookmarkEnd w:id="26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"/>
          <w:id w:val="-1496950707"/>
          <w:lock w:val="sdtContentLocked"/>
          <w:placeholder>
            <w:docPart w:val="306A89E0332B4160BECA3919193BD9D6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"/>
        <w:id w:val="590586073"/>
        <w:placeholder>
          <w:docPart w:val="DefaultPlaceholder_1081868574"/>
        </w:placeholder>
      </w:sdtPr>
      <w:sdtEndPr>
        <w:rPr>
          <w:rFonts w:hint="default"/>
          <w:color w:val="FF0000"/>
          <w:cs w:val="0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3397"/>
            <w:gridCol w:w="1665"/>
            <w:gridCol w:w="1666"/>
            <w:gridCol w:w="1666"/>
            <w:gridCol w:w="1666"/>
          </w:tblGrid>
          <w:tr w:rsidR="00A92A96" w:rsidRPr="00731633" w:rsidTr="00095097">
            <w:trPr>
              <w:tblHeader/>
            </w:trPr>
            <w:tc>
              <w:tcPr>
                <w:tcW w:w="3397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870193440"/>
                    <w:lock w:val="sdtContentLocked"/>
                    <w:placeholder>
                      <w:docPart w:val="511AE0AED0384417817BF333470B03A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6663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442143464"/>
                    <w:lock w:val="sdtContentLocked"/>
                    <w:placeholder>
                      <w:docPart w:val="A728B110B4FE4E14934D15CACF62FBE4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3397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tity"/>
                    <w:id w:val="1064367624"/>
                    <w:lock w:val="sdtContentLocked"/>
                    <w:placeholder>
                      <w:docPart w:val="B36B4B6BFBC54209BB7FA6EE62247F2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lity"/>
                    <w:id w:val="-217357855"/>
                    <w:lock w:val="sdtContentLocked"/>
                    <w:placeholder>
                      <w:docPart w:val="C6A8034195A54AABB92E555867FEBA5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Time"/>
                    <w:id w:val="1366033398"/>
                    <w:lock w:val="sdtContentLocked"/>
                    <w:placeholder>
                      <w:docPart w:val="9B94DA6BF4F94BFC9CDFF9EB1845EEE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Cost"/>
                    <w:id w:val="929621875"/>
                    <w:lock w:val="sdtContentLocked"/>
                    <w:placeholder>
                      <w:docPart w:val="372AFC4624624FFE9A61E31A3388C8A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เชิงต้นทุน</w:t>
                    </w:r>
                  </w:sdtContent>
                </w:sdt>
              </w:p>
            </w:tc>
          </w:tr>
          <w:tr w:rsidR="00290770" w:rsidRPr="00731633" w:rsidTr="00095097">
            <w:trPr>
              <w:trHeight w:val="70"/>
            </w:trPr>
            <w:tc>
              <w:tcPr>
                <w:tcW w:w="3397" w:type="dxa"/>
              </w:tcPr>
              <w:p w:rsidR="00290770" w:rsidRPr="004069B7" w:rsidRDefault="004069B7" w:rsidP="00290770">
                <w:pPr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4069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ระบุชื่อผลผลิตของแผนงานวิจัย</w:t>
                </w:r>
              </w:p>
            </w:tc>
            <w:tc>
              <w:tcPr>
                <w:tcW w:w="1665" w:type="dxa"/>
              </w:tcPr>
              <w:p w:rsidR="00290770" w:rsidRPr="004069B7" w:rsidRDefault="004069B7" w:rsidP="004069B7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ระบุตัวชี้วัดของผลผลิตเชิงปริมาณของแผนงานวิจัย(ถ้ามี)</w:t>
                </w:r>
              </w:p>
            </w:tc>
            <w:tc>
              <w:tcPr>
                <w:tcW w:w="1666" w:type="dxa"/>
              </w:tcPr>
              <w:p w:rsidR="00290770" w:rsidRPr="004069B7" w:rsidRDefault="004069B7" w:rsidP="004069B7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ระบุตัวชี้วัดของผลผลิตเชิงคุณภาพของแผนงานวิจัย (ถ้ามี)</w:t>
                </w:r>
              </w:p>
            </w:tc>
            <w:tc>
              <w:tcPr>
                <w:tcW w:w="1666" w:type="dxa"/>
              </w:tcPr>
              <w:p w:rsidR="00290770" w:rsidRPr="004069B7" w:rsidRDefault="004069B7" w:rsidP="004069B7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ระบุตัวชี้วัดของผลผลิตเชิงเวลาของแผนงานวิจัย (ถ้ามี)</w:t>
                </w:r>
              </w:p>
            </w:tc>
            <w:tc>
              <w:tcPr>
                <w:tcW w:w="1666" w:type="dxa"/>
              </w:tcPr>
              <w:p w:rsidR="00290770" w:rsidRPr="004069B7" w:rsidRDefault="004069B7" w:rsidP="004069B7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ระบุตัวชี้วัดของผลผลิตเชิงต้นทุนของแผนงานวิจัย (ถ้ามี)</w:t>
                </w:r>
              </w:p>
            </w:tc>
          </w:tr>
        </w:tbl>
      </w:sdtContent>
    </w:sdt>
    <w:p w:rsidR="006008AA" w:rsidRPr="00DE5DC3" w:rsidRDefault="00816859" w:rsidP="006008AA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color w:val="7030A0"/>
          <w:cs/>
        </w:rPr>
      </w:pPr>
      <w:bookmarkStart w:id="28" w:name="ProjectProductResult"/>
      <w:bookmarkEnd w:id="27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08AA" w:rsidRPr="00567A2D">
        <w:rPr>
          <w:rFonts w:ascii="TH SarabunPSK" w:hAnsi="TH SarabunPSK" w:cs="TH SarabunPSK" w:hint="cs"/>
          <w:color w:val="7030A0"/>
          <w:u w:val="single"/>
          <w:cs/>
        </w:rPr>
        <w:t>หมายเหตุ</w:t>
      </w:r>
      <w:r w:rsidR="006008AA" w:rsidRPr="00DE5DC3">
        <w:rPr>
          <w:rFonts w:ascii="TH SarabunPSK" w:hAnsi="TH SarabunPSK" w:cs="TH SarabunPSK" w:hint="cs"/>
          <w:color w:val="7030A0"/>
          <w:cs/>
        </w:rPr>
        <w:t xml:space="preserve"> </w:t>
      </w:r>
      <w:r w:rsidR="006008AA" w:rsidRPr="00DE5DC3">
        <w:rPr>
          <w:rFonts w:ascii="TH SarabunPSK" w:hAnsi="TH SarabunPSK" w:cs="TH SarabunPSK"/>
          <w:color w:val="7030A0"/>
        </w:rPr>
        <w:t>:</w:t>
      </w:r>
      <w:r w:rsidR="006008AA">
        <w:rPr>
          <w:rFonts w:ascii="TH SarabunPSK" w:hAnsi="TH SarabunPSK" w:cs="TH SarabunPSK" w:hint="cs"/>
          <w:color w:val="7030A0"/>
          <w:cs/>
        </w:rPr>
        <w:t xml:space="preserve"> หากคอลัมภ์เป้าหมายของผลผลิตฯ </w:t>
      </w:r>
      <w:r w:rsidR="006008AA" w:rsidRPr="00DE5DC3">
        <w:rPr>
          <w:rFonts w:ascii="TH SarabunPSK" w:hAnsi="TH SarabunPSK" w:cs="TH SarabunPSK" w:hint="cs"/>
          <w:color w:val="7030A0"/>
          <w:cs/>
        </w:rPr>
        <w:t>มีมากหรือน้อยเกินไปสามารถแทรก</w:t>
      </w:r>
      <w:r w:rsidR="006008AA">
        <w:rPr>
          <w:rFonts w:ascii="TH SarabunPSK" w:hAnsi="TH SarabunPSK" w:cs="TH SarabunPSK" w:hint="cs"/>
          <w:color w:val="7030A0"/>
          <w:cs/>
        </w:rPr>
        <w:t>เพื่อเพิ่มตาราง</w:t>
      </w:r>
      <w:r w:rsidR="006008AA" w:rsidRPr="00DE5DC3">
        <w:rPr>
          <w:rFonts w:ascii="TH SarabunPSK" w:hAnsi="TH SarabunPSK" w:cs="TH SarabunPSK" w:hint="cs"/>
          <w:color w:val="7030A0"/>
          <w:cs/>
        </w:rPr>
        <w:t>หรือลบตารางได้</w:t>
      </w:r>
    </w:p>
    <w:p w:rsidR="00472F08" w:rsidRDefault="00472F08" w:rsidP="0029077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11E1" w:rsidRDefault="001D11E1" w:rsidP="0029077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11E1" w:rsidRDefault="001D11E1" w:rsidP="0029077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11E1" w:rsidRDefault="001D11E1" w:rsidP="002907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770" w:rsidRPr="00731633" w:rsidRDefault="00A41840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jectProductResult"/>
          <w:id w:val="-1525560305"/>
          <w:lock w:val="sdtContentLocked"/>
          <w:placeholder>
            <w:docPart w:val="138AE204530F44B7A39BDBF42EBFD563"/>
          </w:placeholder>
          <w:showingPlcHdr/>
          <w:text/>
        </w:sdtPr>
        <w:sdtEndPr/>
        <w:sdtContent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E71B2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16859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Result"/>
        <w:id w:val="779768976"/>
        <w:placeholder>
          <w:docPart w:val="DefaultPlaceholder_1081868574"/>
        </w:placeholder>
      </w:sdtPr>
      <w:sdtEndPr>
        <w:rPr>
          <w:rFonts w:hint="default"/>
          <w:color w:val="FF0000"/>
          <w:cs w:val="0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1838"/>
            <w:gridCol w:w="1701"/>
            <w:gridCol w:w="1630"/>
            <w:gridCol w:w="1630"/>
            <w:gridCol w:w="1630"/>
            <w:gridCol w:w="1631"/>
          </w:tblGrid>
          <w:tr w:rsidR="00A92A96" w:rsidRPr="00731633" w:rsidTr="00095097">
            <w:trPr>
              <w:tblHeader/>
            </w:trPr>
            <w:tc>
              <w:tcPr>
                <w:tcW w:w="1838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-1995482050"/>
                    <w:lock w:val="sdtContentLocked"/>
                    <w:placeholder>
                      <w:docPart w:val="ED553456E346491E91F8DDCCCE1688D7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"/>
                    <w:id w:val="-698393763"/>
                    <w:lock w:val="sdtContentLocked"/>
                    <w:placeholder>
                      <w:docPart w:val="514032B4BF16498BAA02791345FFF88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ผลลัพธ์</w:t>
                    </w:r>
                  </w:sdtContent>
                </w:sdt>
              </w:p>
            </w:tc>
            <w:tc>
              <w:tcPr>
                <w:tcW w:w="6521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6325267"/>
                    <w:lock w:val="sdtContentLocked"/>
                    <w:placeholder>
                      <w:docPart w:val="9B0799CB60BA494CB916275F6BD54C45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1838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tity"/>
                    <w:id w:val="-1222910013"/>
                    <w:lock w:val="sdtContentLocked"/>
                    <w:placeholder>
                      <w:docPart w:val="4EBF606CC8C4426C889BC0C64B3AC4D1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lity"/>
                    <w:id w:val="-1333141284"/>
                    <w:lock w:val="sdtContentLocked"/>
                    <w:placeholder>
                      <w:docPart w:val="DCACF00F5CEB4278A2153D0CC625C9B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Time"/>
                    <w:id w:val="-1215041609"/>
                    <w:lock w:val="sdtContentLocked"/>
                    <w:placeholder>
                      <w:docPart w:val="56C8DEB1710643628305A2524BEF6AC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31" w:type="dxa"/>
                <w:vAlign w:val="center"/>
              </w:tcPr>
              <w:p w:rsidR="00A92A96" w:rsidRPr="00D91F5B" w:rsidRDefault="00A92A96" w:rsidP="0004726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Cost"/>
                    <w:id w:val="732825531"/>
                    <w:lock w:val="sdtContentLocked"/>
                    <w:placeholder>
                      <w:docPart w:val="48762CB3ADA64AF8B30D0F3FD3A144D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</w:t>
                    </w:r>
                    <w:r w:rsidR="00047261"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ต้นทุน</w:t>
                    </w:r>
                  </w:sdtContent>
                </w:sdt>
              </w:p>
            </w:tc>
          </w:tr>
          <w:tr w:rsidR="004069B7" w:rsidRPr="00731633" w:rsidTr="00095097">
            <w:tc>
              <w:tcPr>
                <w:tcW w:w="1838" w:type="dxa"/>
              </w:tcPr>
              <w:p w:rsidR="004069B7" w:rsidRPr="00731633" w:rsidRDefault="004069B7" w:rsidP="005312C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069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ระบุชื่อผลผลิตของแผนงานวิจัย</w:t>
                </w:r>
              </w:p>
            </w:tc>
            <w:tc>
              <w:tcPr>
                <w:tcW w:w="1701" w:type="dxa"/>
              </w:tcPr>
              <w:p w:rsidR="004069B7" w:rsidRPr="00AB75E1" w:rsidRDefault="004069B7" w:rsidP="005312CC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AB75E1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ระบุผลลัพธ์</w:t>
                </w:r>
                <w:r w:rsidR="005312CC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ที่เกิดจาก</w:t>
                </w:r>
                <w:r w:rsidRPr="00AB75E1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ผลผลิต</w:t>
                </w:r>
              </w:p>
            </w:tc>
            <w:tc>
              <w:tcPr>
                <w:tcW w:w="1630" w:type="dxa"/>
              </w:tcPr>
              <w:p w:rsidR="004069B7" w:rsidRPr="004069B7" w:rsidRDefault="004069B7" w:rsidP="005312CC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ระบุตัวชี้วัด</w:t>
                </w:r>
                <w:r w:rsidR="00AB75E1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ของผลลัพธ์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เชิงปริมาณของแผนงานวิจัย(ถ้ามี)</w:t>
                </w:r>
              </w:p>
            </w:tc>
            <w:tc>
              <w:tcPr>
                <w:tcW w:w="1630" w:type="dxa"/>
              </w:tcPr>
              <w:p w:rsidR="004069B7" w:rsidRPr="004069B7" w:rsidRDefault="004069B7" w:rsidP="005312CC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ระบุตัวชี้วัด</w:t>
                </w:r>
                <w:r w:rsidR="00AB75E1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ของผลลัพธ์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เชิงคุณภาพของแผนงานวิจัย (ถ้ามี)</w:t>
                </w:r>
              </w:p>
            </w:tc>
            <w:tc>
              <w:tcPr>
                <w:tcW w:w="1630" w:type="dxa"/>
              </w:tcPr>
              <w:p w:rsidR="004069B7" w:rsidRPr="004069B7" w:rsidRDefault="004069B7" w:rsidP="005312CC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ระบุตัวชี้วัด</w:t>
                </w:r>
                <w:r w:rsidR="00AB75E1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ของผลลัพธ์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เชิงเวลาของแผนงานวิจัย (ถ้ามี)</w:t>
                </w:r>
              </w:p>
            </w:tc>
            <w:tc>
              <w:tcPr>
                <w:tcW w:w="1631" w:type="dxa"/>
              </w:tcPr>
              <w:p w:rsidR="004069B7" w:rsidRPr="004069B7" w:rsidRDefault="004069B7" w:rsidP="005312CC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ระบุตัวชี้วัด</w:t>
                </w:r>
                <w:r w:rsidR="00AB75E1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ของผลลัพธ์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เชิงต้นทุนของแผนงานวิจัย (ถ้ามี)</w:t>
                </w:r>
              </w:p>
            </w:tc>
          </w:tr>
        </w:tbl>
      </w:sdtContent>
    </w:sdt>
    <w:bookmarkEnd w:id="28"/>
    <w:p w:rsidR="006008AA" w:rsidRPr="00DE5DC3" w:rsidRDefault="006008AA" w:rsidP="006008AA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color w:val="7030A0"/>
          <w:cs/>
        </w:rPr>
      </w:pPr>
      <w:r w:rsidRPr="00567A2D">
        <w:rPr>
          <w:rFonts w:ascii="TH SarabunPSK" w:hAnsi="TH SarabunPSK" w:cs="TH SarabunPSK" w:hint="cs"/>
          <w:color w:val="7030A0"/>
          <w:u w:val="single"/>
          <w:cs/>
        </w:rPr>
        <w:t>หมายเหตุ</w:t>
      </w:r>
      <w:r w:rsidRPr="00DE5DC3">
        <w:rPr>
          <w:rFonts w:ascii="TH SarabunPSK" w:hAnsi="TH SarabunPSK" w:cs="TH SarabunPSK" w:hint="cs"/>
          <w:color w:val="7030A0"/>
          <w:cs/>
        </w:rPr>
        <w:t xml:space="preserve"> </w:t>
      </w:r>
      <w:r w:rsidRPr="00DE5DC3">
        <w:rPr>
          <w:rFonts w:ascii="TH SarabunPSK" w:hAnsi="TH SarabunPSK" w:cs="TH SarabunPSK"/>
          <w:color w:val="7030A0"/>
        </w:rPr>
        <w:t>:</w:t>
      </w:r>
      <w:r>
        <w:rPr>
          <w:rFonts w:ascii="TH SarabunPSK" w:hAnsi="TH SarabunPSK" w:cs="TH SarabunPSK" w:hint="cs"/>
          <w:color w:val="7030A0"/>
          <w:cs/>
        </w:rPr>
        <w:t xml:space="preserve"> หากคอลัมภ์เป้าหมายของผลลัพธ์ฯ </w:t>
      </w:r>
      <w:r w:rsidRPr="00DE5DC3">
        <w:rPr>
          <w:rFonts w:ascii="TH SarabunPSK" w:hAnsi="TH SarabunPSK" w:cs="TH SarabunPSK" w:hint="cs"/>
          <w:color w:val="7030A0"/>
          <w:cs/>
        </w:rPr>
        <w:t>มีมากหรือน้อยเกินไปสามารถแทรก</w:t>
      </w:r>
      <w:r>
        <w:rPr>
          <w:rFonts w:ascii="TH SarabunPSK" w:hAnsi="TH SarabunPSK" w:cs="TH SarabunPSK" w:hint="cs"/>
          <w:color w:val="7030A0"/>
          <w:cs/>
        </w:rPr>
        <w:t>เพื่อเพิ่มตาราง</w:t>
      </w:r>
      <w:r w:rsidRPr="00DE5DC3">
        <w:rPr>
          <w:rFonts w:ascii="TH SarabunPSK" w:hAnsi="TH SarabunPSK" w:cs="TH SarabunPSK" w:hint="cs"/>
          <w:color w:val="7030A0"/>
          <w:cs/>
        </w:rPr>
        <w:t>หรือลบตารางได้</w:t>
      </w:r>
    </w:p>
    <w:p w:rsidR="00290770" w:rsidRPr="00731633" w:rsidRDefault="00290770" w:rsidP="000B1797">
      <w:pPr>
        <w:pStyle w:val="af5"/>
        <w:ind w:left="426" w:firstLine="283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F0326" w:rsidRPr="00731633" w:rsidRDefault="002E234A" w:rsidP="004D185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29" w:name="Theory"/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B612F1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Theory"/>
        <w:id w:val="-921554506"/>
        <w:lock w:val="sdtLocked"/>
        <w:placeholder>
          <w:docPart w:val="DefaultPlaceholder_1081868574"/>
        </w:placeholder>
      </w:sdtPr>
      <w:sdtEndPr/>
      <w:sdtContent>
        <w:p w:rsidR="00CB08FC" w:rsidRPr="00AB75E1" w:rsidRDefault="001D11E1" w:rsidP="00AB75E1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</w:rPr>
              <w:tag w:val="tag_Theory"/>
              <w:id w:val="-2025387424"/>
              <w:placeholder>
                <w:docPart w:val="F0D50FADB64144399F159214A430C945"/>
              </w:placeholder>
            </w:sdtPr>
            <w:sdtEndPr/>
            <w:sdtContent>
              <w:r w:rsidR="00AB75E1" w:rsidRPr="007C152A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ระบุรายละเอียดทฤษฎี สมมุติฐาน (ถ้ามี) และกรอบแนวคิดของ</w:t>
              </w:r>
              <w:r w:rsidR="005312CC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แผนงาน</w:t>
              </w:r>
              <w:r w:rsidR="00AB75E1" w:rsidRPr="007C152A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วิจัย</w:t>
              </w:r>
            </w:sdtContent>
          </w:sdt>
        </w:p>
      </w:sdtContent>
    </w:sdt>
    <w:bookmarkEnd w:id="29"/>
    <w:p w:rsidR="00AB75E1" w:rsidRDefault="00AB75E1" w:rsidP="00CF0326">
      <w:pPr>
        <w:tabs>
          <w:tab w:val="left" w:pos="1418"/>
        </w:tabs>
        <w:jc w:val="both"/>
      </w:pPr>
    </w:p>
    <w:p w:rsidR="00CF0326" w:rsidRPr="00731633" w:rsidRDefault="003F120F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0" w:name="ProjectEffect"/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1F1BAE81A96A4C1D99D95C1641F97225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CF032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Effect"/>
        <w:id w:val="1814594113"/>
        <w:lock w:val="sdtLocked"/>
        <w:placeholder>
          <w:docPart w:val="DefaultPlaceholder_1081868574"/>
        </w:placeholder>
      </w:sdtPr>
      <w:sdtEndPr/>
      <w:sdtContent>
        <w:p w:rsidR="00AD0F56" w:rsidRDefault="00AB75E1" w:rsidP="00CE36EC">
          <w:pPr>
            <w:tabs>
              <w:tab w:val="left" w:pos="1418"/>
            </w:tabs>
            <w:ind w:firstLine="720"/>
            <w:jc w:val="both"/>
          </w:pPr>
          <w:r w:rsidRPr="00AD0F5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ระบุรายละเอียดประโยชน์ที่คาดว่าจะได้รับ</w:t>
          </w:r>
        </w:p>
      </w:sdtContent>
    </w:sdt>
    <w:bookmarkEnd w:id="30" w:displacedByCustomXml="prev"/>
    <w:p w:rsidR="00A016E0" w:rsidRPr="00731633" w:rsidRDefault="00055E22" w:rsidP="005312CC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 </w:t>
      </w:r>
      <w:r w:rsidR="00CC72FE" w:rsidRPr="00731633">
        <w:rPr>
          <w:rFonts w:hint="cs"/>
          <w:cs/>
        </w:rPr>
        <w:t xml:space="preserve"> </w:t>
      </w:r>
      <w:r w:rsidR="00F61CBB" w:rsidRPr="00731633">
        <w:rPr>
          <w:rFonts w:hint="cs"/>
          <w:cs/>
        </w:rPr>
        <w:t xml:space="preserve"> </w:t>
      </w:r>
      <w:bookmarkStart w:id="31" w:name="Benefits"/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983C60B0A0B1412C8D1C7E4EEB9D363D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A016E0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A016E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0F56" w:rsidRPr="00DE4C0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ระบุการนำไปใช้ประโยชน์โดยเลือกด้านที่</w:t>
      </w:r>
      <w:r w:rsidR="005312CC">
        <w:rPr>
          <w:rFonts w:ascii="TH SarabunPSK" w:hAnsi="TH SarabunPSK" w:cs="TH SarabunPSK" w:hint="cs"/>
          <w:color w:val="FF0000"/>
          <w:sz w:val="32"/>
          <w:szCs w:val="32"/>
          <w:cs/>
        </w:rPr>
        <w:t>มีการนำไปใช้ประโยชน์หลัก</w:t>
      </w:r>
      <w:r w:rsidR="00AD0F56" w:rsidRPr="00DE4C02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 1 ด้านเท่านั้น</w:t>
      </w:r>
      <w:r w:rsidR="00A016E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A016E0" w:rsidRPr="00731633" w:rsidRDefault="00A27487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1" type="#_x0000_t75" style="width:12.6pt;height:9pt" o:ole="">
            <v:imagedata r:id="rId43" o:title=""/>
          </v:shape>
          <w:control r:id="rId44" w:name="Benefits1" w:shapeid="_x0000_i1101"/>
        </w:object>
      </w:r>
      <w:bookmarkStart w:id="32" w:name="Benefits1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B13F90B53427423BB75A31C3254291F9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End w:id="32"/>
    </w:p>
    <w:p w:rsidR="00A016E0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6" type="#_x0000_t75" style="width:10.2pt;height:12pt" o:ole="">
            <v:imagedata r:id="rId45" o:title=""/>
          </v:shape>
          <w:control r:id="rId46" w:name="Benefits2" w:shapeid="_x0000_i1106"/>
        </w:object>
      </w:r>
      <w:bookmarkStart w:id="33" w:name="Benefits2"/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F85989CCA8DA4DD9A227530ABEB7B313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End w:id="33"/>
    </w:p>
    <w:p w:rsidR="00A016E0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7" type="#_x0000_t75" style="width:14.4pt;height:10.2pt" o:ole="">
            <v:imagedata r:id="rId47" o:title=""/>
          </v:shape>
          <w:control r:id="rId48" w:name="Benefits3" w:shapeid="_x0000_i1107"/>
        </w:object>
      </w:r>
      <w:bookmarkStart w:id="34" w:name="Benefits3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6208380F931542718078E730EE4ECCE7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bookmarkEnd w:id="34"/>
    </w:p>
    <w:p w:rsidR="00CF0326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8" type="#_x0000_t75" style="width:14.4pt;height:15pt" o:ole="">
            <v:imagedata r:id="rId49" o:title=""/>
          </v:shape>
          <w:control r:id="rId50" w:name="Benefits4" w:shapeid="_x0000_i1108"/>
        </w:object>
      </w:r>
      <w:bookmarkStart w:id="35" w:name="Benefits4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8662DB2B7EC14371AB01B551EBFF2F64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="00A016E0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bookmarkEnd w:id="35"/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</w:p>
    <w:bookmarkEnd w:id="31"/>
    <w:p w:rsidR="00CF0326" w:rsidRPr="00731633" w:rsidRDefault="00CF0326" w:rsidP="0010640D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6" w:name="BenefitsDetail"/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A09A93CDEDCA4218BC056081FD7C39A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</w:t>
          </w:r>
          <w:r w:rsidR="00D131C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วิจัยไปใช้ประโยชน์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color w:val="FF0000"/>
              <w:sz w:val="32"/>
              <w:szCs w:val="32"/>
            </w:rPr>
            <w:tag w:val="tag_BenefitsDetail"/>
            <w:id w:val="-2114038232"/>
            <w:placeholder>
              <w:docPart w:val="71C0B36157384D3A97CFA2CDFA99607F"/>
            </w:placeholder>
          </w:sdtPr>
          <w:sdtEndPr/>
          <w:sdtContent>
            <w:p w:rsidR="00CB08FC" w:rsidRPr="00AD0F56" w:rsidRDefault="00AD0F56" w:rsidP="00AD0F56">
              <w:pPr>
                <w:tabs>
                  <w:tab w:val="left" w:pos="1418"/>
                </w:tabs>
                <w:ind w:firstLine="720"/>
                <w:jc w:val="both"/>
              </w:pPr>
              <w:r w:rsidRPr="00DE4C02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</w:t>
              </w:r>
              <w:r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รายละเอียด</w:t>
              </w:r>
              <w:r w:rsidRPr="00DE4C02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หน่วยงานที่นำผลการวิจัยไปใช้ประโยชน์</w:t>
              </w:r>
            </w:p>
          </w:sdtContent>
        </w:sdt>
      </w:sdtContent>
    </w:sdt>
    <w:bookmarkEnd w:id="36"/>
    <w:p w:rsidR="00AB75E1" w:rsidRDefault="00AB75E1" w:rsidP="00094EC0">
      <w:pPr>
        <w:autoSpaceDE w:val="0"/>
        <w:autoSpaceDN w:val="0"/>
        <w:adjustRightInd w:val="0"/>
        <w:jc w:val="thaiDistribute"/>
      </w:pPr>
    </w:p>
    <w:p w:rsidR="00CF0326" w:rsidRPr="00731633" w:rsidRDefault="000E0915" w:rsidP="00094E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37" w:name="manageplan"/>
      <w:sdt>
        <w:sdtPr>
          <w:rPr>
            <w:rFonts w:hint="cs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="00786618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แผนการบริหารแผนงานวิจัยและการบริหารความเสี่ยง (ถ้ามี</w:t>
          </w:r>
          <w:r w:rsidR="00786618" w:rsidRPr="00731633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407339835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color w:val="FF0000"/>
              <w:sz w:val="32"/>
              <w:szCs w:val="32"/>
            </w:rPr>
            <w:tag w:val="tag_propagate"/>
            <w:id w:val="1795563392"/>
            <w:placeholder>
              <w:docPart w:val="C376438F25EF416CAF1DD673E9FFCBFE"/>
            </w:placeholder>
          </w:sdtPr>
          <w:sdtEndPr/>
          <w:sdtContent>
            <w:p w:rsidR="00CB08FC" w:rsidRPr="00345ED2" w:rsidRDefault="00345ED2" w:rsidP="00CE36EC">
              <w:pPr>
                <w:tabs>
                  <w:tab w:val="left" w:pos="1418"/>
                </w:tabs>
                <w:ind w:firstLine="720"/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</w:pPr>
              <w:r w:rsidRPr="00DE4C02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ระบุรายละเอียดแผนการ</w:t>
              </w:r>
              <w:r w:rsidR="00CE36EC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บริหารแผนงานวิจัยและการบริหารจัดการความเสี่ยง ที่ทำให้การวิจัยไม่บรรลุวัตถุประสงค์ และระบุแนวทางการแก้ไขหากเกิดความผิดพลาด</w:t>
              </w:r>
            </w:p>
          </w:sdtContent>
        </w:sdt>
      </w:sdtContent>
    </w:sdt>
    <w:bookmarkEnd w:id="37"/>
    <w:p w:rsidR="00CE36EC" w:rsidRDefault="00CE36EC" w:rsidP="00786618">
      <w:pPr>
        <w:jc w:val="both"/>
      </w:pPr>
    </w:p>
    <w:p w:rsidR="00786618" w:rsidRPr="00731633" w:rsidRDefault="00786618" w:rsidP="0078661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38" w:name="CreateResearcher"/>
      <w:sdt>
        <w:sdtPr>
          <w:rPr>
            <w:rFonts w:hint="cs"/>
            <w:cs/>
          </w:rPr>
          <w:tag w:val="CreateResearcher"/>
          <w:id w:val="-1694752033"/>
          <w:lock w:val="sdtContentLocked"/>
          <w:placeholder>
            <w:docPart w:val="55CBF0D42A004934AB1D034160862A9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sdtContent>
      </w:sdt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CreateResearcher"/>
        <w:id w:val="485754335"/>
        <w:lock w:val="sdtLocked"/>
        <w:placeholder>
          <w:docPart w:val="DefaultPlaceholder_1081868574"/>
        </w:placeholder>
      </w:sdtPr>
      <w:sdtEndPr>
        <w:rPr>
          <w:color w:val="auto"/>
        </w:rPr>
      </w:sdtEndPr>
      <w:sdtContent>
        <w:p w:rsidR="00CB08FC" w:rsidRDefault="00345ED2" w:rsidP="00345ED2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45ED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ระบุรายละเอียดแผนการสร้างนักวิจัยรุ่นใหม่จากการทำวิจัยตามแผนงานวิจัย</w:t>
          </w:r>
        </w:p>
      </w:sdtContent>
    </w:sdt>
    <w:p w:rsidR="00A649F0" w:rsidRPr="00345ED2" w:rsidRDefault="00A649F0" w:rsidP="00345ED2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bookmarkEnd w:id="38"/>
    <w:p w:rsidR="00C0454B" w:rsidRPr="00731633" w:rsidRDefault="00C0454B" w:rsidP="004D185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9" w:name="StrategyPlan"/>
      <w:sdt>
        <w:sdtPr>
          <w:rPr>
            <w:rFonts w:hint="cs"/>
            <w:cs/>
          </w:rPr>
          <w:tag w:val="StrategyPlan"/>
          <w:id w:val="-710106133"/>
          <w:lock w:val="sdtContentLocked"/>
          <w:placeholder>
            <w:docPart w:val="144F745B3C934BB7A72249D670C4EF56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StrategyPlan"/>
        <w:id w:val="-1815412815"/>
        <w:lock w:val="sdtLocked"/>
        <w:placeholder>
          <w:docPart w:val="DefaultPlaceholder_1081868574"/>
        </w:placeholder>
      </w:sdtPr>
      <w:sdtEndPr/>
      <w:sdtContent>
        <w:p w:rsidR="00CB08FC" w:rsidRPr="00345ED2" w:rsidRDefault="00345ED2" w:rsidP="00345ED2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345ED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ระบุรายละเอียดกลยุทธ์ของแผนงานวิจัย</w:t>
          </w:r>
        </w:p>
      </w:sdtContent>
    </w:sdt>
    <w:bookmarkEnd w:id="39"/>
    <w:p w:rsidR="00A83ED9" w:rsidRDefault="00A83ED9" w:rsidP="004432AC">
      <w:pPr>
        <w:tabs>
          <w:tab w:val="left" w:pos="1418"/>
        </w:tabs>
        <w:jc w:val="both"/>
      </w:pPr>
    </w:p>
    <w:p w:rsidR="00715A71" w:rsidRPr="00731633" w:rsidRDefault="00F176AA" w:rsidP="004432A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lastRenderedPageBreak/>
        <w:t xml:space="preserve"> </w:t>
      </w:r>
      <w:r w:rsidR="00A03698"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8292C" w:rsidRPr="00345ED2" w:rsidRDefault="001D11E1" w:rsidP="00345ED2">
      <w:pPr>
        <w:ind w:firstLine="567"/>
        <w:jc w:val="thaiDistribute"/>
        <w:rPr>
          <w:color w:val="FF0000"/>
          <w:sz w:val="32"/>
          <w:szCs w:val="32"/>
        </w:rPr>
      </w:pP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840D13CE77CC479ABC883AA5DB18117C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bookmarkStart w:id="40" w:name="ProjectYearInterval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382A67B7514144C7A1E07C0BFBEDE4BE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88292C" w:rsidRPr="00731633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106D96F6714B40368B5B9F35249EF90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Start w:id="41" w:name="ProjectMonthInterval"/>
      <w:bookmarkEnd w:id="40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76BBC5338BE74C7192C29CAD0B2FF72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88292C" w:rsidRPr="00731633">
        <w:rPr>
          <w:rFonts w:hint="cs"/>
          <w:cs/>
        </w:rPr>
        <w:t xml:space="preserve">       </w:t>
      </w:r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17ED4494636F46F7AC7315912788E6D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End w:id="41"/>
      <w:r w:rsidR="00345ED2">
        <w:rPr>
          <w:rFonts w:hint="cs"/>
          <w:color w:val="FF0000"/>
          <w:sz w:val="32"/>
          <w:szCs w:val="32"/>
          <w:cs/>
        </w:rPr>
        <w:tab/>
      </w:r>
      <w:r w:rsidR="00345ED2" w:rsidRPr="004A1394">
        <w:rPr>
          <w:rFonts w:hint="cs"/>
          <w:color w:val="FF0000"/>
          <w:sz w:val="32"/>
          <w:szCs w:val="32"/>
          <w:cs/>
        </w:rPr>
        <w:t>เลือกระยะเวลาในการวิจัย ปี-เดือน</w:t>
      </w:r>
    </w:p>
    <w:p w:rsidR="00A27487" w:rsidRDefault="001D11E1" w:rsidP="00A2748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35182D84A1184FB68D64C1DBDE4A0585"/>
          </w:placeholder>
        </w:sdtPr>
        <w:sdtEndPr>
          <w:rPr>
            <w:rFonts w:hint="cs"/>
          </w:rPr>
        </w:sdtEndPr>
        <w:sdtContent>
          <w:r w:rsidR="00A27487" w:rsidRPr="00731633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93CDA8E9EC6E4215917117893E668769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35182D84A1184FB68D64C1DBDE4A0585"/>
          </w:placeholder>
        </w:sdtPr>
        <w:sdtEndPr/>
        <w:sdtContent>
          <w:r w:rsidR="00A27487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93CDA8E9EC6E4215917117893E668769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ED2" w:rsidRPr="0084159A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เลือกวันที่เริ่มต้นและวันที่สิ้นสุดการวิจัย</w:t>
      </w:r>
    </w:p>
    <w:p w:rsidR="00345ED2" w:rsidRPr="00731633" w:rsidRDefault="00345ED2" w:rsidP="00A27487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86618" w:rsidRPr="00731633" w:rsidRDefault="000A1F89" w:rsidP="00A274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44CF3" w:rsidRPr="00731633">
        <w:rPr>
          <w:rFonts w:hint="cs"/>
          <w:cs/>
        </w:rPr>
        <w:t xml:space="preserve"> </w:t>
      </w:r>
      <w:bookmarkStart w:id="42" w:name="location"/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2EFC6EFD976A4257B9F97D20AE762B8D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6618" w:rsidRPr="00731633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-1642642175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746"/>
            <w:gridCol w:w="1923"/>
            <w:gridCol w:w="1576"/>
            <w:gridCol w:w="4809"/>
          </w:tblGrid>
          <w:tr w:rsidR="00371F55" w:rsidRPr="00731633" w:rsidTr="00A83ED9">
            <w:trPr>
              <w:trHeight w:val="326"/>
              <w:tblHeader/>
            </w:trPr>
            <w:tc>
              <w:tcPr>
                <w:tcW w:w="1746" w:type="dxa"/>
                <w:vAlign w:val="center"/>
              </w:tcPr>
              <w:p w:rsidR="00264DEC" w:rsidRPr="00D91F5B" w:rsidRDefault="00A83ED9" w:rsidP="00264DE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5F2FEA91F2D045638865BD5E14E04DFF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8C817ABF8D43E18A42D49F8B844EF8"/>
                        </w:placeholder>
                        <w:text/>
                      </w:sdtPr>
                      <w:sdtEndPr/>
                      <w:sdtContent>
                        <w:r w:rsidR="00264DEC" w:rsidRPr="00D91F5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5F2FEA91F2D045638865BD5E14E04DFF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371F55" w:rsidRPr="00D91F5B" w:rsidRDefault="00264DEC" w:rsidP="00264DE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923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6CE1BB481E6F446CBCC141541B30FBD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204D8DEC0B54594A0DCB806786ED07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24F7A85550044BD7880DC792BBA5E064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345ED2" w:rsidRPr="00731633" w:rsidTr="00A83ED9">
            <w:trPr>
              <w:trHeight w:val="326"/>
            </w:trPr>
            <w:tc>
              <w:tcPr>
                <w:tcW w:w="1746" w:type="dxa"/>
              </w:tcPr>
              <w:p w:rsidR="00345ED2" w:rsidRPr="003B7376" w:rsidRDefault="00345ED2" w:rsidP="00D50B9D">
                <w:pPr>
                  <w:pStyle w:val="af5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</w:t>
                </w:r>
                <w:r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สถานที่ทำวิจัยในประเทศหรือต่างประเทศ</w:t>
                </w:r>
              </w:p>
            </w:tc>
            <w:tc>
              <w:tcPr>
                <w:tcW w:w="1923" w:type="dxa"/>
              </w:tcPr>
              <w:p w:rsidR="00345ED2" w:rsidRPr="003B7376" w:rsidRDefault="00345ED2" w:rsidP="00D50B9D">
                <w:pPr>
                  <w:pStyle w:val="af5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/เลือก </w:t>
                </w:r>
                <w:r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ประเทศ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หรือ</w:t>
                </w:r>
                <w:r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จังหวัดในสถานที่ทำวิจัย</w:t>
                </w:r>
              </w:p>
            </w:tc>
            <w:tc>
              <w:tcPr>
                <w:tcW w:w="1576" w:type="dxa"/>
              </w:tcPr>
              <w:p w:rsidR="00345ED2" w:rsidRPr="000A0A02" w:rsidRDefault="00345ED2" w:rsidP="00D50B9D">
                <w:pPr>
                  <w:pStyle w:val="af5"/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เลือกพื้นที่ที่ทำวิจัย</w:t>
                </w:r>
                <w:r w:rsidRPr="000A0A02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 xml:space="preserve"> </w:t>
                </w:r>
              </w:p>
              <w:p w:rsidR="00345ED2" w:rsidRPr="003B7376" w:rsidRDefault="00345ED2" w:rsidP="00D50B9D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809" w:type="dxa"/>
              </w:tcPr>
              <w:p w:rsidR="00345ED2" w:rsidRPr="003B7376" w:rsidRDefault="00345ED2" w:rsidP="00D50B9D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ระบุชื่อสถานที่ทำวิจัย</w:t>
                </w:r>
              </w:p>
            </w:tc>
          </w:tr>
        </w:tbl>
      </w:sdtContent>
    </w:sdt>
    <w:bookmarkEnd w:id="42"/>
    <w:p w:rsidR="006008AA" w:rsidRPr="00F547D6" w:rsidRDefault="006008AA" w:rsidP="006008AA">
      <w:pPr>
        <w:pStyle w:val="af5"/>
        <w:tabs>
          <w:tab w:val="left" w:pos="1134"/>
        </w:tabs>
        <w:ind w:left="0"/>
        <w:jc w:val="thaiDistribute"/>
        <w:rPr>
          <w:rFonts w:ascii="TH SarabunPSK" w:hAnsi="TH SarabunPSK" w:cs="TH SarabunPSK"/>
          <w:color w:val="7030A0"/>
          <w:szCs w:val="28"/>
        </w:rPr>
      </w:pPr>
      <w:r w:rsidRPr="00F547D6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F547D6">
        <w:rPr>
          <w:rFonts w:ascii="TH SarabunPSK" w:hAnsi="TH SarabunPSK" w:cs="TH SarabunPSK"/>
          <w:color w:val="7030A0"/>
          <w:szCs w:val="28"/>
        </w:rPr>
        <w:t xml:space="preserve">   :</w:t>
      </w:r>
      <w:r w:rsidRPr="00F547D6">
        <w:rPr>
          <w:rFonts w:ascii="TH SarabunPSK" w:hAnsi="TH SarabunPSK" w:cs="TH SarabunPSK"/>
          <w:b/>
          <w:bCs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ab/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1. กรุณาเพิ่มรายละเอียดสถานที่ทำวิจัยให้ครบทุกพื้นที่ ที่นักวิจัยทำการศึกษาวิจัย</w:t>
      </w:r>
    </w:p>
    <w:p w:rsidR="006008AA" w:rsidRPr="00F547D6" w:rsidRDefault="006008AA" w:rsidP="006008AA">
      <w:pPr>
        <w:pStyle w:val="af5"/>
        <w:tabs>
          <w:tab w:val="left" w:pos="1134"/>
        </w:tabs>
        <w:ind w:firstLine="273"/>
        <w:jc w:val="thaiDistribute"/>
        <w:rPr>
          <w:rFonts w:ascii="TH SarabunPSK" w:hAnsi="TH SarabunPSK" w:cs="TH SarabunPSK"/>
          <w:color w:val="7030A0"/>
          <w:szCs w:val="28"/>
          <w:cs/>
        </w:rPr>
      </w:pPr>
      <w:r w:rsidRPr="00F547D6">
        <w:rPr>
          <w:rFonts w:ascii="TH SarabunPSK" w:hAnsi="TH SarabunPSK" w:cs="TH SarabunPSK"/>
          <w:color w:val="7030A0"/>
          <w:szCs w:val="28"/>
        </w:rPr>
        <w:tab/>
        <w:t xml:space="preserve">2. 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หากคอลัมภ์ในสถานที่ทำวิจัยมีมากหรือน้อยเกินไปสามารถแทรกเพื่อเพิ่มตารางหรือลบตารางได้</w:t>
      </w:r>
    </w:p>
    <w:p w:rsidR="00BE7150" w:rsidRPr="00731633" w:rsidRDefault="00BE7150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5EB6" w:rsidRPr="00731633" w:rsidRDefault="00035EB6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43" w:name="ProjectPlan"/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33B61C8026E4EEBBEE7DEB0F98991C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403522946"/>
        <w:placeholder>
          <w:docPart w:val="DefaultPlaceholder_1081868574"/>
        </w:placeholder>
      </w:sdtPr>
      <w:sdtEndPr>
        <w:rPr>
          <w:rFonts w:hint="default"/>
          <w:b w:val="0"/>
          <w:bCs w:val="0"/>
          <w:color w:val="FF0000"/>
          <w:cs w:val="0"/>
        </w:rPr>
      </w:sdtEndPr>
      <w:sdtContent>
        <w:tbl>
          <w:tblPr>
            <w:tblStyle w:val="af"/>
            <w:tblW w:w="10116" w:type="dxa"/>
            <w:tblInd w:w="5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560"/>
            <w:gridCol w:w="3878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E7150" w:rsidRPr="00731633" w:rsidTr="00345ED2">
            <w:trPr>
              <w:trHeight w:val="504"/>
              <w:tblHeader/>
            </w:trPr>
            <w:tc>
              <w:tcPr>
                <w:tcW w:w="156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3DAA17E159C941968ED02421E8B73DEF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78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FF5A504470D840C7BAD5A8205A6C975E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7195A081E19445429529FAC0F50B11E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1D11E1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DF9A0F59A0184E288795BEE5B9D37BA1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F54CE73248F34679ADBA3352EFCC84A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923645030B85432BA30A416DD1906E7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1D11E1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7D8B8EF2A7A7479EB3EABAACEC36C7F8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E621946D23B8492B82B4ECB24D2C801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1D11E1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C84F9B5129AE44E28AE71837826447C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1D11E1" w:rsidP="00C0457C">
                <w:pPr>
                  <w:pStyle w:val="af5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8456114E90F647F68F97FD9C8D54CFEA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7749CD83B094450584671937FFA12219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5C3EE3E1BA40490FB513D7DECD840636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3659ED365A554815ADB6BE30E8218F6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DE490A5518BE477A97434B4D8D3B089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345ED2" w:rsidRPr="00D91F5B" w:rsidTr="00345ED2">
            <w:trPr>
              <w:trHeight w:val="711"/>
            </w:trPr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345ED2" w:rsidRPr="00931932" w:rsidRDefault="00345ED2" w:rsidP="00D50B9D">
                <w:pPr>
                  <w:pStyle w:val="af5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ระบุปีงบประมาณ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ของแผนการดำเนินงานวิจัย</w:t>
                </w:r>
              </w:p>
            </w:tc>
            <w:tc>
              <w:tcPr>
                <w:tcW w:w="387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345ED2" w:rsidRPr="00931932" w:rsidRDefault="00345ED2" w:rsidP="00D50B9D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ระบุรายละเอียดกิจกรรมในการจัดทำแผนงานวิจัย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345ED2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5ED2" w:rsidRPr="00345ED2" w:rsidRDefault="00345ED2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345ED2" w:rsidRPr="00D91F5B" w:rsidTr="00345ED2">
            <w:trPr>
              <w:trHeight w:val="711"/>
            </w:trPr>
            <w:tc>
              <w:tcPr>
                <w:tcW w:w="156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345ED2" w:rsidRPr="00931932" w:rsidRDefault="00345ED2" w:rsidP="00D50B9D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7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345ED2" w:rsidRPr="000A0A02" w:rsidRDefault="00345ED2" w:rsidP="00D50B9D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4678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:rsidR="00345ED2" w:rsidRPr="00345ED2" w:rsidRDefault="00345ED2" w:rsidP="00345ED2">
                <w:pPr>
                  <w:pStyle w:val="af5"/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7E50F5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ระบุกิจกรรมในแต่</w:t>
                </w:r>
                <w:r w:rsidRPr="0084159A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ละเดือนโดยใช้ตัวอักษร </w:t>
                </w:r>
                <w:r w:rsidRPr="0084159A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“x”</w:t>
                </w:r>
                <w:r w:rsidR="00CE36EC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แทนที่</w:t>
                </w:r>
                <w:r w:rsidRPr="0084159A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ในเดือนนั้นๆ</w:t>
                </w:r>
              </w:p>
            </w:tc>
          </w:tr>
        </w:tbl>
      </w:sdtContent>
    </w:sdt>
    <w:p w:rsidR="006008AA" w:rsidRPr="00F547D6" w:rsidRDefault="006008AA" w:rsidP="006008AA">
      <w:pPr>
        <w:pStyle w:val="af5"/>
        <w:tabs>
          <w:tab w:val="left" w:pos="1134"/>
        </w:tabs>
        <w:ind w:left="0"/>
        <w:jc w:val="thaiDistribute"/>
        <w:rPr>
          <w:rFonts w:ascii="TH SarabunPSK" w:hAnsi="TH SarabunPSK" w:cs="TH SarabunPSK"/>
          <w:color w:val="7030A0"/>
          <w:szCs w:val="28"/>
          <w:cs/>
        </w:rPr>
      </w:pPr>
      <w:bookmarkStart w:id="44" w:name="ProjectBudget"/>
      <w:bookmarkEnd w:id="43"/>
      <w:r w:rsidRPr="00F547D6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F547D6">
        <w:rPr>
          <w:rFonts w:ascii="TH SarabunPSK" w:hAnsi="TH SarabunPSK" w:cs="TH SarabunPSK"/>
          <w:color w:val="7030A0"/>
          <w:szCs w:val="28"/>
        </w:rPr>
        <w:t xml:space="preserve">   :</w:t>
      </w:r>
      <w:r w:rsidRPr="00F547D6">
        <w:rPr>
          <w:rFonts w:ascii="TH SarabunPSK" w:hAnsi="TH SarabunPSK" w:cs="TH SarabunPSK"/>
          <w:b/>
          <w:bCs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ab/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1. กรุณาเพิ่มรายละเอียดกิจกรรมต่างๆ ให้ครบถ้วนทุกปีงบประมาณ</w:t>
      </w:r>
    </w:p>
    <w:p w:rsidR="006008AA" w:rsidRDefault="006008AA" w:rsidP="006008AA">
      <w:pPr>
        <w:pStyle w:val="af5"/>
        <w:tabs>
          <w:tab w:val="left" w:pos="1134"/>
        </w:tabs>
        <w:ind w:firstLine="27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47D6">
        <w:rPr>
          <w:rFonts w:ascii="TH SarabunPSK" w:hAnsi="TH SarabunPSK" w:cs="TH SarabunPSK"/>
          <w:color w:val="7030A0"/>
          <w:szCs w:val="28"/>
        </w:rPr>
        <w:tab/>
        <w:t xml:space="preserve">2. 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หากคอลัมภ์แผนการดำเนินงานวิจัยมีมากหรือน้อยเกินไปสามารถแทรกเพื่อเพิ่มตารางหรือลบตารางได้</w:t>
      </w:r>
    </w:p>
    <w:p w:rsidR="00345ED2" w:rsidRDefault="00345ED2" w:rsidP="00A73B5F">
      <w:pPr>
        <w:pStyle w:val="af5"/>
        <w:ind w:left="993" w:hanging="993"/>
        <w:jc w:val="thaiDistribute"/>
      </w:pPr>
    </w:p>
    <w:p w:rsidR="00035EB6" w:rsidRPr="00731633" w:rsidRDefault="00CD4A41" w:rsidP="00A73B5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udget"/>
          <w:id w:val="-1232068295"/>
          <w:lock w:val="sdtContentLocked"/>
          <w:placeholder>
            <w:docPart w:val="7AC23FC3ECE148629C18C441824A60E4"/>
          </w:placeholder>
          <w:showingPlcHdr/>
          <w:text/>
        </w:sdtPr>
        <w:sdtEndPr/>
        <w:sdtContent>
          <w:r w:rsidR="00CF032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4D754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595679490"/>
        <w:placeholder>
          <w:docPart w:val="DefaultPlaceholder_1081868574"/>
        </w:placeholder>
      </w:sdtPr>
      <w:sdtEndPr>
        <w:rPr>
          <w:sz w:val="28"/>
          <w:szCs w:val="28"/>
          <w:cs w:val="0"/>
        </w:rPr>
      </w:sdtEndPr>
      <w:sdtContent>
        <w:tbl>
          <w:tblPr>
            <w:tblStyle w:val="af"/>
            <w:tblW w:w="10093" w:type="dxa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1560"/>
            <w:gridCol w:w="2976"/>
            <w:gridCol w:w="3856"/>
            <w:gridCol w:w="1701"/>
          </w:tblGrid>
          <w:tr w:rsidR="00035EB6" w:rsidRPr="00731633" w:rsidTr="000D48C1">
            <w:trPr>
              <w:trHeight w:val="339"/>
              <w:tblHeader/>
            </w:trPr>
            <w:tc>
              <w:tcPr>
                <w:tcW w:w="1560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3371C2A5DD394552A7DDC6CCEA5BD501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2976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571937224"/>
                    <w:lock w:val="sdtContentLocked"/>
                    <w:placeholder>
                      <w:docPart w:val="1A48D554E1AA4315A42540D3FD6D627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856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28785473"/>
                    <w:lock w:val="sdtContentLocked"/>
                    <w:placeholder>
                      <w:docPart w:val="D87FC575F148422FAA71B1231083C3C4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148821489"/>
                    <w:lock w:val="sdtContentLocked"/>
                    <w:placeholder>
                      <w:docPart w:val="515A590E61C24E738E1CC4035C1354E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0D48C1" w:rsidRPr="00731633" w:rsidTr="000D48C1">
            <w:trPr>
              <w:trHeight w:val="387"/>
            </w:trPr>
            <w:tc>
              <w:tcPr>
                <w:tcW w:w="1560" w:type="dxa"/>
              </w:tcPr>
              <w:p w:rsidR="000D48C1" w:rsidRPr="00312261" w:rsidRDefault="000D48C1" w:rsidP="000D48C1">
                <w:pPr>
                  <w:rPr>
                    <w:rFonts w:ascii="TH SarabunPSK" w:hAnsi="TH SarabunPSK" w:cs="TH SarabunPSK"/>
                  </w:rPr>
                </w:pP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ระบุปีงบประมาณของแผนงานวิจัย</w:t>
                </w:r>
              </w:p>
            </w:tc>
            <w:tc>
              <w:tcPr>
                <w:tcW w:w="2976" w:type="dxa"/>
              </w:tcPr>
              <w:p w:rsidR="000D48C1" w:rsidRPr="00312261" w:rsidRDefault="000D48C1" w:rsidP="00D50B9D">
                <w:pPr>
                  <w:rPr>
                    <w:rFonts w:ascii="TH SarabunPSK" w:hAnsi="TH SarabunPSK" w:cs="TH SarabunPSK"/>
                  </w:rPr>
                </w:pP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เลือกประเภทงบประมาณ</w:t>
                </w:r>
              </w:p>
            </w:tc>
            <w:tc>
              <w:tcPr>
                <w:tcW w:w="3856" w:type="dxa"/>
              </w:tcPr>
              <w:p w:rsidR="000D48C1" w:rsidRPr="00312261" w:rsidRDefault="000D48C1" w:rsidP="00D50B9D">
                <w:pPr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ระบุรายละเอียดของงบประมาณที่เสนอขอ</w:t>
                </w:r>
              </w:p>
            </w:tc>
            <w:tc>
              <w:tcPr>
                <w:tcW w:w="1701" w:type="dxa"/>
              </w:tcPr>
              <w:p w:rsidR="006008AA" w:rsidRPr="00312261" w:rsidRDefault="006008AA" w:rsidP="006008AA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ระบุจำนวนงบประมาณรวมที่เสนอขอในรายละเอียด</w:t>
                </w:r>
              </w:p>
              <w:p w:rsidR="000D48C1" w:rsidRPr="00312261" w:rsidRDefault="006008AA" w:rsidP="006008AA">
                <w:pPr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ระบุเพียงจำนวนตัวเลข และเป็นตัวเลขอาราบิคเท่านั้น</w:t>
                </w:r>
              </w:p>
            </w:tc>
          </w:tr>
          <w:tr w:rsidR="000D48C1" w:rsidRPr="00731633" w:rsidTr="000D48C1">
            <w:trPr>
              <w:trHeight w:val="405"/>
            </w:trPr>
            <w:tc>
              <w:tcPr>
                <w:tcW w:w="1560" w:type="dxa"/>
              </w:tcPr>
              <w:p w:rsidR="000D48C1" w:rsidRPr="00312261" w:rsidRDefault="000D48C1" w:rsidP="00D50B9D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2976" w:type="dxa"/>
              </w:tcPr>
              <w:p w:rsidR="000D48C1" w:rsidRPr="00312261" w:rsidRDefault="000D48C1" w:rsidP="00D50B9D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312261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</w:t>
                </w:r>
              </w:p>
            </w:tc>
            <w:tc>
              <w:tcPr>
                <w:tcW w:w="3856" w:type="dxa"/>
              </w:tcPr>
              <w:p w:rsidR="000D48C1" w:rsidRPr="00312261" w:rsidRDefault="000D48C1" w:rsidP="00D50B9D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701" w:type="dxa"/>
              </w:tcPr>
              <w:p w:rsidR="006008AA" w:rsidRPr="00312261" w:rsidRDefault="006008AA" w:rsidP="006008AA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ระบุจำนวนงบประมาณรวมที่เสนอขอใน</w:t>
                </w: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lastRenderedPageBreak/>
                  <w:t>ปีงบประมาณนั้น</w:t>
                </w:r>
              </w:p>
              <w:p w:rsidR="000D48C1" w:rsidRPr="00312261" w:rsidRDefault="006008AA" w:rsidP="006008AA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ระบุเพียงจำนวนตัวเลข และเป็นตัวเลขอาราบิคเท่านั้น</w:t>
                </w:r>
              </w:p>
            </w:tc>
          </w:tr>
          <w:tr w:rsidR="000D48C1" w:rsidRPr="00731633" w:rsidTr="000D48C1">
            <w:trPr>
              <w:trHeight w:val="405"/>
            </w:trPr>
            <w:tc>
              <w:tcPr>
                <w:tcW w:w="1560" w:type="dxa"/>
              </w:tcPr>
              <w:p w:rsidR="000D48C1" w:rsidRPr="00312261" w:rsidRDefault="000D48C1" w:rsidP="00D50B9D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2976" w:type="dxa"/>
              </w:tcPr>
              <w:p w:rsidR="000D48C1" w:rsidRPr="00312261" w:rsidRDefault="000D48C1" w:rsidP="00CE36EC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312261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รวมตลอด</w:t>
                </w:r>
                <w:r w:rsidR="00CE36EC" w:rsidRPr="00312261">
                  <w:rPr>
                    <w:rFonts w:ascii="TH SarabunPSK" w:hAnsi="TH SarabunPSK" w:cs="TH SarabunPSK" w:hint="cs"/>
                    <w:b/>
                    <w:bCs/>
                    <w:cs/>
                  </w:rPr>
                  <w:t>แผนงานวิจัย</w:t>
                </w:r>
              </w:p>
            </w:tc>
            <w:tc>
              <w:tcPr>
                <w:tcW w:w="3856" w:type="dxa"/>
              </w:tcPr>
              <w:p w:rsidR="000D48C1" w:rsidRPr="00312261" w:rsidRDefault="000D48C1" w:rsidP="00D50B9D">
                <w:pPr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701" w:type="dxa"/>
              </w:tcPr>
              <w:p w:rsidR="006008AA" w:rsidRPr="00312261" w:rsidRDefault="006008AA" w:rsidP="006008AA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ระบุจำนวนงบประมาณรวมที่เสนอขอทุกปีงบประมาณ</w:t>
                </w:r>
              </w:p>
              <w:p w:rsidR="000D48C1" w:rsidRPr="00312261" w:rsidRDefault="006008AA" w:rsidP="006008AA">
                <w:pPr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312261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ระบุเพียงจำนวนตัวเลข และเป็นตัวเลขอาราบิคเท่านั้น</w:t>
                </w:r>
              </w:p>
            </w:tc>
          </w:tr>
        </w:tbl>
      </w:sdtContent>
    </w:sdt>
    <w:bookmarkEnd w:id="44"/>
    <w:p w:rsidR="00FB317A" w:rsidRPr="00F547D6" w:rsidRDefault="00FB317A" w:rsidP="00FB317A">
      <w:pPr>
        <w:pStyle w:val="af5"/>
        <w:tabs>
          <w:tab w:val="left" w:pos="1134"/>
        </w:tabs>
        <w:ind w:left="0"/>
        <w:jc w:val="thaiDistribute"/>
        <w:rPr>
          <w:rFonts w:ascii="TH SarabunPSK" w:hAnsi="TH SarabunPSK" w:cs="TH SarabunPSK"/>
          <w:color w:val="7030A0"/>
          <w:szCs w:val="28"/>
          <w:cs/>
        </w:rPr>
      </w:pPr>
      <w:r w:rsidRPr="00F547D6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F547D6">
        <w:rPr>
          <w:rFonts w:ascii="TH SarabunPSK" w:hAnsi="TH SarabunPSK" w:cs="TH SarabunPSK"/>
          <w:color w:val="7030A0"/>
          <w:szCs w:val="28"/>
        </w:rPr>
        <w:t xml:space="preserve">   :</w:t>
      </w:r>
      <w:r w:rsidRPr="00F547D6">
        <w:rPr>
          <w:rFonts w:ascii="TH SarabunPSK" w:hAnsi="TH SarabunPSK" w:cs="TH SarabunPSK"/>
          <w:b/>
          <w:bCs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ab/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1. กรุณาเพิ่มรายละเอียด</w:t>
      </w:r>
      <w:r>
        <w:rPr>
          <w:rFonts w:ascii="TH SarabunPSK" w:hAnsi="TH SarabunPSK" w:cs="TH SarabunPSK" w:hint="cs"/>
          <w:color w:val="7030A0"/>
          <w:szCs w:val="28"/>
          <w:cs/>
        </w:rPr>
        <w:t>งบประมาณของโครงการวิจัย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ต่างๆ ให้ครบถ้วนทุกปีงบประมาณ</w:t>
      </w:r>
    </w:p>
    <w:p w:rsidR="00FB317A" w:rsidRDefault="00FB317A" w:rsidP="00FB317A">
      <w:pPr>
        <w:pStyle w:val="af5"/>
        <w:tabs>
          <w:tab w:val="left" w:pos="1134"/>
        </w:tabs>
        <w:ind w:firstLine="27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47D6">
        <w:rPr>
          <w:rFonts w:ascii="TH SarabunPSK" w:hAnsi="TH SarabunPSK" w:cs="TH SarabunPSK"/>
          <w:color w:val="7030A0"/>
          <w:szCs w:val="28"/>
        </w:rPr>
        <w:tab/>
        <w:t xml:space="preserve">2. 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หากคอลัมภ์</w:t>
      </w:r>
      <w:r>
        <w:rPr>
          <w:rFonts w:ascii="TH SarabunPSK" w:hAnsi="TH SarabunPSK" w:cs="TH SarabunPSK" w:hint="cs"/>
          <w:color w:val="7030A0"/>
          <w:szCs w:val="28"/>
          <w:cs/>
        </w:rPr>
        <w:t>งบประมาณของโครงการ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วิจัยมีมากหรือน้อยเกินไปสามารถแทรกเพื่อเพิ่มตารางหรือลบตารางได้</w:t>
      </w:r>
    </w:p>
    <w:p w:rsidR="007A716F" w:rsidRDefault="007A716F" w:rsidP="00872C71">
      <w:pPr>
        <w:jc w:val="both"/>
      </w:pPr>
    </w:p>
    <w:p w:rsidR="00FB317A" w:rsidRPr="00567A2D" w:rsidRDefault="00FB317A" w:rsidP="00FB317A">
      <w:pPr>
        <w:jc w:val="both"/>
        <w:rPr>
          <w:rFonts w:ascii="TH SarabunPSK" w:hAnsi="TH SarabunPSK" w:cs="TH SarabunPSK"/>
          <w:b/>
          <w:bCs/>
          <w:color w:val="7030A0"/>
        </w:rPr>
      </w:pPr>
      <w:r w:rsidRPr="00567A2D">
        <w:rPr>
          <w:rFonts w:ascii="TH SarabunPSK" w:hAnsi="TH SarabunPSK" w:cs="TH SarabunPSK" w:hint="cs"/>
          <w:b/>
          <w:bCs/>
          <w:color w:val="7030A0"/>
          <w:u w:val="single"/>
          <w:cs/>
        </w:rPr>
        <w:t>ตัวอย่าง 1</w:t>
      </w:r>
      <w:r w:rsidRPr="00567A2D">
        <w:rPr>
          <w:rFonts w:ascii="TH SarabunPSK" w:hAnsi="TH SarabunPSK" w:cs="TH SarabunPSK" w:hint="cs"/>
          <w:b/>
          <w:bCs/>
          <w:color w:val="7030A0"/>
          <w:cs/>
        </w:rPr>
        <w:t xml:space="preserve"> การจัดทำงบประมาณของ</w:t>
      </w:r>
      <w:r>
        <w:rPr>
          <w:rFonts w:ascii="TH SarabunPSK" w:hAnsi="TH SarabunPSK" w:cs="TH SarabunPSK" w:hint="cs"/>
          <w:b/>
          <w:bCs/>
          <w:color w:val="7030A0"/>
          <w:cs/>
        </w:rPr>
        <w:t>แผนงานวิจัย</w:t>
      </w:r>
    </w:p>
    <w:tbl>
      <w:tblPr>
        <w:tblStyle w:val="af"/>
        <w:tblW w:w="10065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3686"/>
        <w:gridCol w:w="1843"/>
      </w:tblGrid>
      <w:tr w:rsidR="00FB317A" w:rsidRPr="00D60B74" w:rsidTr="00A649F0">
        <w:tc>
          <w:tcPr>
            <w:tcW w:w="1701" w:type="dxa"/>
          </w:tcPr>
          <w:p w:rsidR="00FB317A" w:rsidRPr="00D60B74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D60B74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ปี</w:t>
            </w:r>
          </w:p>
        </w:tc>
        <w:tc>
          <w:tcPr>
            <w:tcW w:w="2835" w:type="dxa"/>
          </w:tcPr>
          <w:p w:rsidR="00FB317A" w:rsidRPr="00D60B74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D60B74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86" w:type="dxa"/>
          </w:tcPr>
          <w:p w:rsidR="00FB317A" w:rsidRPr="00D60B74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D60B74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</w:tcPr>
          <w:p w:rsidR="00FB317A" w:rsidRPr="00D60B74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D60B74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จำนวน (บาท)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color w:val="7030A0"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2561</w:t>
            </w:r>
          </w:p>
        </w:tc>
        <w:tc>
          <w:tcPr>
            <w:tcW w:w="2835" w:type="dxa"/>
          </w:tcPr>
          <w:p w:rsidR="00FB317A" w:rsidRPr="00567A2D" w:rsidRDefault="00FB317A" w:rsidP="00FB317A">
            <w:pPr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งบดำเนินการ </w:t>
            </w:r>
            <w:r w:rsidRPr="00567A2D">
              <w:rPr>
                <w:rFonts w:ascii="TH SarabunPSK" w:hAnsi="TH SarabunPSK" w:cs="TH SarabunPSK"/>
                <w:color w:val="7030A0"/>
              </w:rPr>
              <w:t>: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งบบริหารแผนงานวิจัย</w:t>
            </w:r>
          </w:p>
        </w:tc>
        <w:tc>
          <w:tcPr>
            <w:tcW w:w="3686" w:type="dxa"/>
          </w:tcPr>
          <w:p w:rsidR="00FB317A" w:rsidRPr="00567A2D" w:rsidRDefault="00FB317A" w:rsidP="00A649F0">
            <w:pPr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1. ค่า</w:t>
            </w:r>
            <w:r>
              <w:rPr>
                <w:rFonts w:ascii="TH SarabunPSK" w:hAnsi="TH SarabunPSK" w:cs="TH SarabunPSK"/>
                <w:color w:val="7030A0"/>
              </w:rPr>
              <w:t xml:space="preserve"> a</w:t>
            </w:r>
            <w:r w:rsidRPr="00567A2D">
              <w:rPr>
                <w:rFonts w:ascii="TH SarabunPSK" w:hAnsi="TH SarabunPSK" w:cs="TH SarabunPSK"/>
                <w:color w:val="7030A0"/>
              </w:rPr>
              <w:t xml:space="preserve"> (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5</w:t>
            </w:r>
            <w:r w:rsidRPr="00567A2D">
              <w:rPr>
                <w:rFonts w:ascii="TH SarabunPSK" w:hAnsi="TH SarabunPSK" w:cs="TH SarabunPSK"/>
                <w:color w:val="7030A0"/>
              </w:rPr>
              <w:t xml:space="preserve"> 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บาท)</w:t>
            </w:r>
          </w:p>
          <w:p w:rsidR="00FB317A" w:rsidRPr="00567A2D" w:rsidRDefault="00FB317A" w:rsidP="00FB317A">
            <w:pPr>
              <w:rPr>
                <w:rFonts w:ascii="TH SarabunPSK" w:hAnsi="TH SarabunPSK" w:cs="TH SarabunPSK"/>
                <w:color w:val="7030A0"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2. ค่า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7030A0"/>
              </w:rPr>
              <w:t xml:space="preserve">b 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(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5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 บาท)</w:t>
            </w:r>
          </w:p>
        </w:tc>
        <w:tc>
          <w:tcPr>
            <w:tcW w:w="1843" w:type="dxa"/>
          </w:tcPr>
          <w:p w:rsidR="00FB317A" w:rsidRPr="00567A2D" w:rsidRDefault="00FB317A" w:rsidP="00FB317A">
            <w:pPr>
              <w:jc w:val="right"/>
              <w:rPr>
                <w:rFonts w:ascii="TH SarabunPSK" w:hAnsi="TH SarabunPSK" w:cs="TH SarabunPSK"/>
                <w:color w:val="7030A0"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10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color w:val="7030A0"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2561</w:t>
            </w:r>
          </w:p>
        </w:tc>
        <w:tc>
          <w:tcPr>
            <w:tcW w:w="2835" w:type="dxa"/>
          </w:tcPr>
          <w:p w:rsidR="00FB317A" w:rsidRPr="00567A2D" w:rsidRDefault="00FB317A" w:rsidP="00FB317A">
            <w:pPr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งบดำเนินการ </w:t>
            </w:r>
            <w:r w:rsidRPr="00567A2D">
              <w:rPr>
                <w:rFonts w:ascii="TH SarabunPSK" w:hAnsi="TH SarabunPSK" w:cs="TH SarabunPSK"/>
                <w:color w:val="7030A0"/>
              </w:rPr>
              <w:t>: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 ค่า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ธรรมเนียมอุดหนุนสถาบัน</w:t>
            </w:r>
          </w:p>
        </w:tc>
        <w:tc>
          <w:tcPr>
            <w:tcW w:w="3686" w:type="dxa"/>
          </w:tcPr>
          <w:p w:rsidR="00FB317A" w:rsidRPr="00567A2D" w:rsidRDefault="00FB317A" w:rsidP="00FB317A">
            <w:pPr>
              <w:jc w:val="both"/>
              <w:rPr>
                <w:rFonts w:ascii="TH SarabunPSK" w:hAnsi="TH SarabunPSK" w:cs="TH SarabunPSK"/>
                <w:color w:val="7030A0"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ค่าธรรมเนียมอุดหนุนสถาบัน ร้อยละ 5</w:t>
            </w:r>
          </w:p>
        </w:tc>
        <w:tc>
          <w:tcPr>
            <w:tcW w:w="1843" w:type="dxa"/>
          </w:tcPr>
          <w:p w:rsidR="00FB317A" w:rsidRPr="00567A2D" w:rsidRDefault="00FB317A" w:rsidP="00A649F0">
            <w:pPr>
              <w:jc w:val="right"/>
              <w:rPr>
                <w:rFonts w:ascii="TH SarabunPSK" w:hAnsi="TH SarabunPSK" w:cs="TH SarabunPSK"/>
                <w:color w:val="7030A0"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1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color w:val="7030A0"/>
              </w:rPr>
            </w:pPr>
          </w:p>
        </w:tc>
        <w:tc>
          <w:tcPr>
            <w:tcW w:w="2835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  <w:r w:rsidRPr="00567A2D">
              <w:rPr>
                <w:rFonts w:ascii="TH SarabunPSK" w:hAnsi="TH SarabunPSK" w:cs="TH SarabunPSK" w:hint="cs"/>
                <w:b/>
                <w:bCs/>
                <w:color w:val="7030A0"/>
                <w:cs/>
              </w:rPr>
              <w:t>รวม</w:t>
            </w:r>
          </w:p>
        </w:tc>
        <w:tc>
          <w:tcPr>
            <w:tcW w:w="3686" w:type="dxa"/>
          </w:tcPr>
          <w:p w:rsidR="00FB317A" w:rsidRPr="00567A2D" w:rsidRDefault="00FB317A" w:rsidP="00A649F0">
            <w:pPr>
              <w:jc w:val="both"/>
              <w:rPr>
                <w:rFonts w:ascii="TH SarabunPSK" w:hAnsi="TH SarabunPSK" w:cs="TH SarabunPSK"/>
                <w:b/>
                <w:bCs/>
                <w:color w:val="7030A0"/>
              </w:rPr>
            </w:pPr>
          </w:p>
        </w:tc>
        <w:tc>
          <w:tcPr>
            <w:tcW w:w="1843" w:type="dxa"/>
          </w:tcPr>
          <w:p w:rsidR="00FB317A" w:rsidRPr="00567A2D" w:rsidRDefault="00FB317A" w:rsidP="00FB317A">
            <w:pPr>
              <w:tabs>
                <w:tab w:val="left" w:pos="516"/>
                <w:tab w:val="center" w:pos="742"/>
              </w:tabs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  <w:r>
              <w:rPr>
                <w:rFonts w:ascii="TH SarabunPSK" w:hAnsi="TH SarabunPSK" w:cs="TH SarabunPSK"/>
                <w:b/>
                <w:bCs/>
                <w:color w:val="7030A0"/>
              </w:rPr>
              <w:t>11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color w:val="7030A0"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2</w:t>
            </w:r>
          </w:p>
        </w:tc>
        <w:tc>
          <w:tcPr>
            <w:tcW w:w="2835" w:type="dxa"/>
          </w:tcPr>
          <w:p w:rsidR="00FB317A" w:rsidRPr="00567A2D" w:rsidRDefault="00FB317A" w:rsidP="00A649F0">
            <w:pPr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งบดำเนินการ </w:t>
            </w:r>
            <w:r w:rsidRPr="00567A2D">
              <w:rPr>
                <w:rFonts w:ascii="TH SarabunPSK" w:hAnsi="TH SarabunPSK" w:cs="TH SarabunPSK"/>
                <w:color w:val="7030A0"/>
              </w:rPr>
              <w:t>: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งบบริหารแผนงานวิจัย</w:t>
            </w:r>
          </w:p>
        </w:tc>
        <w:tc>
          <w:tcPr>
            <w:tcW w:w="3686" w:type="dxa"/>
          </w:tcPr>
          <w:p w:rsidR="00FB317A" w:rsidRPr="00567A2D" w:rsidRDefault="00FB317A" w:rsidP="00FB317A">
            <w:pPr>
              <w:rPr>
                <w:rFonts w:ascii="TH SarabunPSK" w:hAnsi="TH SarabunPSK" w:cs="TH SarabunPSK"/>
                <w:color w:val="7030A0"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ค่า</w:t>
            </w:r>
            <w:r>
              <w:rPr>
                <w:rFonts w:ascii="TH SarabunPSK" w:hAnsi="TH SarabunPSK" w:cs="TH SarabunPSK"/>
                <w:color w:val="7030A0"/>
              </w:rPr>
              <w:t xml:space="preserve"> a</w:t>
            </w:r>
            <w:r w:rsidRPr="00567A2D">
              <w:rPr>
                <w:rFonts w:ascii="TH SarabunPSK" w:hAnsi="TH SarabunPSK" w:cs="TH SarabunPSK"/>
                <w:color w:val="7030A0"/>
              </w:rPr>
              <w:t xml:space="preserve"> (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5</w:t>
            </w:r>
            <w:r w:rsidRPr="00567A2D">
              <w:rPr>
                <w:rFonts w:ascii="TH SarabunPSK" w:hAnsi="TH SarabunPSK" w:cs="TH SarabunPSK"/>
                <w:color w:val="7030A0"/>
              </w:rPr>
              <w:t xml:space="preserve"> 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บาท)</w:t>
            </w:r>
          </w:p>
        </w:tc>
        <w:tc>
          <w:tcPr>
            <w:tcW w:w="1843" w:type="dxa"/>
          </w:tcPr>
          <w:p w:rsidR="00FB317A" w:rsidRPr="00567A2D" w:rsidRDefault="00FB317A" w:rsidP="00A649F0">
            <w:pPr>
              <w:jc w:val="right"/>
              <w:rPr>
                <w:rFonts w:ascii="TH SarabunPSK" w:hAnsi="TH SarabunPSK" w:cs="TH SarabunPSK"/>
                <w:color w:val="7030A0"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5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color w:val="7030A0"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2</w:t>
            </w:r>
          </w:p>
        </w:tc>
        <w:tc>
          <w:tcPr>
            <w:tcW w:w="2835" w:type="dxa"/>
          </w:tcPr>
          <w:p w:rsidR="00FB317A" w:rsidRPr="00567A2D" w:rsidRDefault="00FB317A" w:rsidP="00A649F0">
            <w:pPr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งบดำเนินการ </w:t>
            </w:r>
            <w:r w:rsidRPr="00567A2D">
              <w:rPr>
                <w:rFonts w:ascii="TH SarabunPSK" w:hAnsi="TH SarabunPSK" w:cs="TH SarabunPSK"/>
                <w:color w:val="7030A0"/>
              </w:rPr>
              <w:t>: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 ค่า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ธรรมเนียมอุดหนุนสถาบัน</w:t>
            </w:r>
          </w:p>
        </w:tc>
        <w:tc>
          <w:tcPr>
            <w:tcW w:w="3686" w:type="dxa"/>
          </w:tcPr>
          <w:p w:rsidR="00FB317A" w:rsidRPr="00567A2D" w:rsidRDefault="00FB317A" w:rsidP="00A649F0">
            <w:pPr>
              <w:jc w:val="both"/>
              <w:rPr>
                <w:rFonts w:ascii="TH SarabunPSK" w:hAnsi="TH SarabunPSK" w:cs="TH SarabunPSK"/>
                <w:color w:val="7030A0"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ค่าธรรมเนียมอุดหนุนสถาบัน ร้อยละ 5</w:t>
            </w:r>
          </w:p>
        </w:tc>
        <w:tc>
          <w:tcPr>
            <w:tcW w:w="1843" w:type="dxa"/>
          </w:tcPr>
          <w:p w:rsidR="00FB317A" w:rsidRPr="00567A2D" w:rsidRDefault="00FB317A" w:rsidP="00A649F0">
            <w:pPr>
              <w:jc w:val="right"/>
              <w:rPr>
                <w:rFonts w:ascii="TH SarabunPSK" w:hAnsi="TH SarabunPSK" w:cs="TH SarabunPSK"/>
                <w:color w:val="7030A0"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1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</w:p>
        </w:tc>
        <w:tc>
          <w:tcPr>
            <w:tcW w:w="2835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cs/>
              </w:rPr>
              <w:t>รวม</w:t>
            </w:r>
          </w:p>
        </w:tc>
        <w:tc>
          <w:tcPr>
            <w:tcW w:w="3686" w:type="dxa"/>
          </w:tcPr>
          <w:p w:rsidR="00FB317A" w:rsidRPr="00567A2D" w:rsidRDefault="00FB317A" w:rsidP="00A649F0">
            <w:pPr>
              <w:jc w:val="both"/>
              <w:rPr>
                <w:rFonts w:ascii="TH SarabunPSK" w:hAnsi="TH SarabunPSK" w:cs="TH SarabunPSK"/>
                <w:b/>
                <w:bCs/>
                <w:color w:val="7030A0"/>
              </w:rPr>
            </w:pPr>
          </w:p>
        </w:tc>
        <w:tc>
          <w:tcPr>
            <w:tcW w:w="1843" w:type="dxa"/>
          </w:tcPr>
          <w:p w:rsidR="00FB317A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cs/>
              </w:rPr>
              <w:t>6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</w:p>
        </w:tc>
        <w:tc>
          <w:tcPr>
            <w:tcW w:w="2835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  <w:r w:rsidRPr="00567A2D">
              <w:rPr>
                <w:rFonts w:ascii="TH SarabunPSK" w:hAnsi="TH SarabunPSK" w:cs="TH SarabunPSK" w:hint="cs"/>
                <w:b/>
                <w:bCs/>
                <w:color w:val="7030A0"/>
                <w:cs/>
              </w:rPr>
              <w:t>รวมตลอดโครงการ</w:t>
            </w:r>
          </w:p>
        </w:tc>
        <w:tc>
          <w:tcPr>
            <w:tcW w:w="3686" w:type="dxa"/>
          </w:tcPr>
          <w:p w:rsidR="00FB317A" w:rsidRPr="00567A2D" w:rsidRDefault="00FB317A" w:rsidP="00A649F0">
            <w:pPr>
              <w:jc w:val="both"/>
              <w:rPr>
                <w:rFonts w:ascii="TH SarabunPSK" w:hAnsi="TH SarabunPSK" w:cs="TH SarabunPSK"/>
                <w:b/>
                <w:bCs/>
                <w:color w:val="7030A0"/>
              </w:rPr>
            </w:pPr>
          </w:p>
        </w:tc>
        <w:tc>
          <w:tcPr>
            <w:tcW w:w="1843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  <w:r>
              <w:rPr>
                <w:rFonts w:ascii="TH SarabunPSK" w:hAnsi="TH SarabunPSK" w:cs="TH SarabunPSK"/>
                <w:b/>
                <w:bCs/>
                <w:color w:val="7030A0"/>
              </w:rPr>
              <w:t>17</w:t>
            </w:r>
          </w:p>
        </w:tc>
      </w:tr>
    </w:tbl>
    <w:p w:rsidR="007A716F" w:rsidRDefault="007A716F" w:rsidP="00872C71">
      <w:pPr>
        <w:jc w:val="both"/>
        <w:rPr>
          <w:rFonts w:hint="cs"/>
        </w:rPr>
      </w:pPr>
    </w:p>
    <w:p w:rsidR="001D11E1" w:rsidRDefault="001D11E1" w:rsidP="00872C71">
      <w:pPr>
        <w:jc w:val="both"/>
        <w:rPr>
          <w:rFonts w:hint="cs"/>
        </w:rPr>
      </w:pPr>
    </w:p>
    <w:p w:rsidR="001D11E1" w:rsidRDefault="001D11E1" w:rsidP="00872C71">
      <w:pPr>
        <w:jc w:val="both"/>
        <w:rPr>
          <w:rFonts w:hint="cs"/>
        </w:rPr>
      </w:pPr>
    </w:p>
    <w:p w:rsidR="001D11E1" w:rsidRDefault="001D11E1" w:rsidP="00872C71">
      <w:pPr>
        <w:jc w:val="both"/>
      </w:pPr>
      <w:bookmarkStart w:id="45" w:name="_GoBack"/>
      <w:bookmarkEnd w:id="45"/>
    </w:p>
    <w:p w:rsidR="00A649F0" w:rsidRDefault="00A649F0" w:rsidP="00872C71">
      <w:pPr>
        <w:jc w:val="both"/>
      </w:pPr>
    </w:p>
    <w:p w:rsidR="00A649F0" w:rsidRDefault="00A649F0" w:rsidP="00872C71">
      <w:pPr>
        <w:jc w:val="both"/>
      </w:pPr>
    </w:p>
    <w:p w:rsidR="00A649F0" w:rsidRDefault="00A649F0" w:rsidP="00872C71">
      <w:pPr>
        <w:jc w:val="both"/>
      </w:pPr>
    </w:p>
    <w:p w:rsidR="00FB317A" w:rsidRPr="00567A2D" w:rsidRDefault="00FB317A" w:rsidP="00FB317A">
      <w:pPr>
        <w:jc w:val="both"/>
        <w:rPr>
          <w:rFonts w:ascii="TH SarabunPSK" w:hAnsi="TH SarabunPSK" w:cs="TH SarabunPSK"/>
          <w:b/>
          <w:bCs/>
          <w:color w:val="7030A0"/>
        </w:rPr>
      </w:pPr>
      <w:r w:rsidRPr="00567A2D">
        <w:rPr>
          <w:rFonts w:ascii="TH SarabunPSK" w:hAnsi="TH SarabunPSK" w:cs="TH SarabunPSK" w:hint="cs"/>
          <w:b/>
          <w:bCs/>
          <w:color w:val="7030A0"/>
          <w:u w:val="single"/>
          <w:cs/>
        </w:rPr>
        <w:lastRenderedPageBreak/>
        <w:t xml:space="preserve">ตัวอย่าง </w:t>
      </w:r>
      <w:r>
        <w:rPr>
          <w:rFonts w:ascii="TH SarabunPSK" w:hAnsi="TH SarabunPSK" w:cs="TH SarabunPSK" w:hint="cs"/>
          <w:b/>
          <w:bCs/>
          <w:color w:val="7030A0"/>
          <w:u w:val="single"/>
          <w:cs/>
        </w:rPr>
        <w:t>2</w:t>
      </w:r>
      <w:r w:rsidRPr="00567A2D">
        <w:rPr>
          <w:rFonts w:ascii="TH SarabunPSK" w:hAnsi="TH SarabunPSK" w:cs="TH SarabunPSK" w:hint="cs"/>
          <w:b/>
          <w:bCs/>
          <w:color w:val="7030A0"/>
          <w:cs/>
        </w:rPr>
        <w:t xml:space="preserve"> การจัดทำงบประมาณของ</w:t>
      </w:r>
      <w:r>
        <w:rPr>
          <w:rFonts w:ascii="TH SarabunPSK" w:hAnsi="TH SarabunPSK" w:cs="TH SarabunPSK" w:hint="cs"/>
          <w:b/>
          <w:bCs/>
          <w:color w:val="7030A0"/>
          <w:cs/>
        </w:rPr>
        <w:t>แผนงานวิจัย</w:t>
      </w:r>
    </w:p>
    <w:tbl>
      <w:tblPr>
        <w:tblStyle w:val="af"/>
        <w:tblW w:w="10065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3686"/>
        <w:gridCol w:w="1843"/>
      </w:tblGrid>
      <w:tr w:rsidR="00FB317A" w:rsidRPr="00D60B74" w:rsidTr="00A649F0">
        <w:tc>
          <w:tcPr>
            <w:tcW w:w="1701" w:type="dxa"/>
          </w:tcPr>
          <w:p w:rsidR="00FB317A" w:rsidRPr="00D60B74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D60B74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ปี</w:t>
            </w:r>
          </w:p>
        </w:tc>
        <w:tc>
          <w:tcPr>
            <w:tcW w:w="2835" w:type="dxa"/>
          </w:tcPr>
          <w:p w:rsidR="00FB317A" w:rsidRPr="00D60B74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D60B74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86" w:type="dxa"/>
          </w:tcPr>
          <w:p w:rsidR="00FB317A" w:rsidRPr="00D60B74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D60B74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</w:tcPr>
          <w:p w:rsidR="00FB317A" w:rsidRPr="00D60B74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D60B74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จำนวน (บาท)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color w:val="7030A0"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2561</w:t>
            </w:r>
          </w:p>
        </w:tc>
        <w:tc>
          <w:tcPr>
            <w:tcW w:w="2835" w:type="dxa"/>
          </w:tcPr>
          <w:p w:rsidR="00FB317A" w:rsidRPr="00567A2D" w:rsidRDefault="00FB317A" w:rsidP="00A649F0">
            <w:pPr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งบดำเนินการ </w:t>
            </w:r>
            <w:r w:rsidRPr="00567A2D">
              <w:rPr>
                <w:rFonts w:ascii="TH SarabunPSK" w:hAnsi="TH SarabunPSK" w:cs="TH SarabunPSK"/>
                <w:color w:val="7030A0"/>
              </w:rPr>
              <w:t>: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งบบริหารแผนงานวิจัย</w:t>
            </w:r>
          </w:p>
        </w:tc>
        <w:tc>
          <w:tcPr>
            <w:tcW w:w="3686" w:type="dxa"/>
          </w:tcPr>
          <w:p w:rsidR="00FB317A" w:rsidRPr="00567A2D" w:rsidRDefault="00FB317A" w:rsidP="00A649F0">
            <w:pPr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ค่า</w:t>
            </w:r>
            <w:r>
              <w:rPr>
                <w:rFonts w:ascii="TH SarabunPSK" w:hAnsi="TH SarabunPSK" w:cs="TH SarabunPSK"/>
                <w:color w:val="7030A0"/>
              </w:rPr>
              <w:t xml:space="preserve"> a</w:t>
            </w:r>
            <w:r w:rsidRPr="00567A2D">
              <w:rPr>
                <w:rFonts w:ascii="TH SarabunPSK" w:hAnsi="TH SarabunPSK" w:cs="TH SarabunPSK"/>
                <w:color w:val="7030A0"/>
              </w:rPr>
              <w:t xml:space="preserve"> </w:t>
            </w:r>
          </w:p>
          <w:p w:rsidR="00FB317A" w:rsidRPr="00567A2D" w:rsidRDefault="00FB317A" w:rsidP="00FB317A">
            <w:pPr>
              <w:rPr>
                <w:rFonts w:ascii="TH SarabunPSK" w:hAnsi="TH SarabunPSK" w:cs="TH SarabunPSK"/>
                <w:color w:val="7030A0"/>
              </w:rPr>
            </w:pPr>
          </w:p>
        </w:tc>
        <w:tc>
          <w:tcPr>
            <w:tcW w:w="1843" w:type="dxa"/>
          </w:tcPr>
          <w:p w:rsidR="00FB317A" w:rsidRPr="00567A2D" w:rsidRDefault="00FB317A" w:rsidP="00A649F0">
            <w:pPr>
              <w:jc w:val="right"/>
              <w:rPr>
                <w:rFonts w:ascii="TH SarabunPSK" w:hAnsi="TH SarabunPSK" w:cs="TH SarabunPSK"/>
                <w:color w:val="7030A0"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5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color w:val="7030A0"/>
                <w:cs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2561</w:t>
            </w:r>
          </w:p>
        </w:tc>
        <w:tc>
          <w:tcPr>
            <w:tcW w:w="2835" w:type="dxa"/>
          </w:tcPr>
          <w:p w:rsidR="00FB317A" w:rsidRPr="00567A2D" w:rsidRDefault="00FB317A" w:rsidP="00A649F0">
            <w:pPr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งบดำเนินการ </w:t>
            </w:r>
            <w:r w:rsidRPr="00567A2D">
              <w:rPr>
                <w:rFonts w:ascii="TH SarabunPSK" w:hAnsi="TH SarabunPSK" w:cs="TH SarabunPSK"/>
                <w:color w:val="7030A0"/>
              </w:rPr>
              <w:t>: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งบบริหารแผนงานวิจัย</w:t>
            </w:r>
          </w:p>
        </w:tc>
        <w:tc>
          <w:tcPr>
            <w:tcW w:w="3686" w:type="dxa"/>
          </w:tcPr>
          <w:p w:rsidR="00FB317A" w:rsidRDefault="00FB317A" w:rsidP="00FB317A">
            <w:pPr>
              <w:jc w:val="both"/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ค่า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7030A0"/>
              </w:rPr>
              <w:t xml:space="preserve">b </w:t>
            </w:r>
          </w:p>
        </w:tc>
        <w:tc>
          <w:tcPr>
            <w:tcW w:w="1843" w:type="dxa"/>
          </w:tcPr>
          <w:p w:rsidR="00FB317A" w:rsidRDefault="00FB317A" w:rsidP="00A649F0">
            <w:pPr>
              <w:jc w:val="right"/>
              <w:rPr>
                <w:rFonts w:ascii="TH SarabunPSK" w:hAnsi="TH SarabunPSK" w:cs="TH SarabunPSK"/>
                <w:color w:val="7030A0"/>
                <w:cs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5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color w:val="7030A0"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>2561</w:t>
            </w:r>
          </w:p>
        </w:tc>
        <w:tc>
          <w:tcPr>
            <w:tcW w:w="2835" w:type="dxa"/>
          </w:tcPr>
          <w:p w:rsidR="00FB317A" w:rsidRPr="00567A2D" w:rsidRDefault="00FB317A" w:rsidP="00A649F0">
            <w:pPr>
              <w:rPr>
                <w:rFonts w:ascii="TH SarabunPSK" w:hAnsi="TH SarabunPSK" w:cs="TH SarabunPSK"/>
                <w:color w:val="7030A0"/>
                <w:cs/>
              </w:rPr>
            </w:pP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งบดำเนินการ </w:t>
            </w:r>
            <w:r w:rsidRPr="00567A2D">
              <w:rPr>
                <w:rFonts w:ascii="TH SarabunPSK" w:hAnsi="TH SarabunPSK" w:cs="TH SarabunPSK"/>
                <w:color w:val="7030A0"/>
              </w:rPr>
              <w:t>:</w:t>
            </w:r>
            <w:r w:rsidRPr="00567A2D">
              <w:rPr>
                <w:rFonts w:ascii="TH SarabunPSK" w:hAnsi="TH SarabunPSK" w:cs="TH SarabunPSK" w:hint="cs"/>
                <w:color w:val="7030A0"/>
                <w:cs/>
              </w:rPr>
              <w:t xml:space="preserve"> ค่า</w:t>
            </w:r>
            <w:r>
              <w:rPr>
                <w:rFonts w:ascii="TH SarabunPSK" w:hAnsi="TH SarabunPSK" w:cs="TH SarabunPSK" w:hint="cs"/>
                <w:color w:val="7030A0"/>
                <w:cs/>
              </w:rPr>
              <w:t>ธรรมเนียมอุดหนุนสถาบัน</w:t>
            </w:r>
          </w:p>
        </w:tc>
        <w:tc>
          <w:tcPr>
            <w:tcW w:w="3686" w:type="dxa"/>
          </w:tcPr>
          <w:p w:rsidR="00FB317A" w:rsidRPr="00567A2D" w:rsidRDefault="00FB317A" w:rsidP="00A649F0">
            <w:pPr>
              <w:jc w:val="both"/>
              <w:rPr>
                <w:rFonts w:ascii="TH SarabunPSK" w:hAnsi="TH SarabunPSK" w:cs="TH SarabunPSK"/>
                <w:color w:val="7030A0"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ค่าธรรมเนียมอุดหนุนสถาบัน ร้อยละ 5</w:t>
            </w:r>
          </w:p>
        </w:tc>
        <w:tc>
          <w:tcPr>
            <w:tcW w:w="1843" w:type="dxa"/>
          </w:tcPr>
          <w:p w:rsidR="00FB317A" w:rsidRPr="00567A2D" w:rsidRDefault="00FB317A" w:rsidP="00A649F0">
            <w:pPr>
              <w:jc w:val="right"/>
              <w:rPr>
                <w:rFonts w:ascii="TH SarabunPSK" w:hAnsi="TH SarabunPSK" w:cs="TH SarabunPSK"/>
                <w:color w:val="7030A0"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1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color w:val="7030A0"/>
              </w:rPr>
            </w:pPr>
          </w:p>
        </w:tc>
        <w:tc>
          <w:tcPr>
            <w:tcW w:w="2835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  <w:r w:rsidRPr="00567A2D">
              <w:rPr>
                <w:rFonts w:ascii="TH SarabunPSK" w:hAnsi="TH SarabunPSK" w:cs="TH SarabunPSK" w:hint="cs"/>
                <w:b/>
                <w:bCs/>
                <w:color w:val="7030A0"/>
                <w:cs/>
              </w:rPr>
              <w:t>รวม</w:t>
            </w:r>
          </w:p>
        </w:tc>
        <w:tc>
          <w:tcPr>
            <w:tcW w:w="3686" w:type="dxa"/>
          </w:tcPr>
          <w:p w:rsidR="00FB317A" w:rsidRPr="00567A2D" w:rsidRDefault="00FB317A" w:rsidP="00A649F0">
            <w:pPr>
              <w:jc w:val="both"/>
              <w:rPr>
                <w:rFonts w:ascii="TH SarabunPSK" w:hAnsi="TH SarabunPSK" w:cs="TH SarabunPSK"/>
                <w:b/>
                <w:bCs/>
                <w:color w:val="7030A0"/>
              </w:rPr>
            </w:pPr>
          </w:p>
        </w:tc>
        <w:tc>
          <w:tcPr>
            <w:tcW w:w="1843" w:type="dxa"/>
          </w:tcPr>
          <w:p w:rsidR="00FB317A" w:rsidRPr="00567A2D" w:rsidRDefault="00FB317A" w:rsidP="00A649F0">
            <w:pPr>
              <w:tabs>
                <w:tab w:val="left" w:pos="516"/>
                <w:tab w:val="center" w:pos="742"/>
              </w:tabs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  <w:r>
              <w:rPr>
                <w:rFonts w:ascii="TH SarabunPSK" w:hAnsi="TH SarabunPSK" w:cs="TH SarabunPSK"/>
                <w:b/>
                <w:bCs/>
                <w:color w:val="7030A0"/>
              </w:rPr>
              <w:t>11</w:t>
            </w:r>
          </w:p>
        </w:tc>
      </w:tr>
      <w:tr w:rsidR="00FB317A" w:rsidRPr="00D60B74" w:rsidTr="00A649F0">
        <w:tc>
          <w:tcPr>
            <w:tcW w:w="1701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</w:p>
        </w:tc>
        <w:tc>
          <w:tcPr>
            <w:tcW w:w="2835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  <w:r w:rsidRPr="00567A2D">
              <w:rPr>
                <w:rFonts w:ascii="TH SarabunPSK" w:hAnsi="TH SarabunPSK" w:cs="TH SarabunPSK" w:hint="cs"/>
                <w:b/>
                <w:bCs/>
                <w:color w:val="7030A0"/>
                <w:cs/>
              </w:rPr>
              <w:t>รวมตลอดโครงการ</w:t>
            </w:r>
          </w:p>
        </w:tc>
        <w:tc>
          <w:tcPr>
            <w:tcW w:w="3686" w:type="dxa"/>
          </w:tcPr>
          <w:p w:rsidR="00FB317A" w:rsidRPr="00567A2D" w:rsidRDefault="00FB317A" w:rsidP="00A649F0">
            <w:pPr>
              <w:jc w:val="both"/>
              <w:rPr>
                <w:rFonts w:ascii="TH SarabunPSK" w:hAnsi="TH SarabunPSK" w:cs="TH SarabunPSK"/>
                <w:b/>
                <w:bCs/>
                <w:color w:val="7030A0"/>
              </w:rPr>
            </w:pPr>
          </w:p>
        </w:tc>
        <w:tc>
          <w:tcPr>
            <w:tcW w:w="1843" w:type="dxa"/>
          </w:tcPr>
          <w:p w:rsidR="00FB317A" w:rsidRPr="00567A2D" w:rsidRDefault="00FB317A" w:rsidP="00A649F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</w:rPr>
            </w:pPr>
            <w:r>
              <w:rPr>
                <w:rFonts w:ascii="TH SarabunPSK" w:hAnsi="TH SarabunPSK" w:cs="TH SarabunPSK"/>
                <w:b/>
                <w:bCs/>
                <w:color w:val="7030A0"/>
              </w:rPr>
              <w:t>11</w:t>
            </w:r>
          </w:p>
        </w:tc>
      </w:tr>
    </w:tbl>
    <w:p w:rsidR="00FB317A" w:rsidRPr="00FB317A" w:rsidRDefault="00FB317A" w:rsidP="00872C71">
      <w:pPr>
        <w:jc w:val="both"/>
        <w:rPr>
          <w:rFonts w:ascii="TH SarabunPSK" w:hAnsi="TH SarabunPSK" w:cs="TH SarabunPSK"/>
          <w:color w:val="7030A0"/>
        </w:rPr>
      </w:pPr>
      <w:r w:rsidRPr="00FB317A">
        <w:rPr>
          <w:rFonts w:ascii="TH SarabunPSK" w:hAnsi="TH SarabunPSK" w:cs="TH SarabunPSK"/>
          <w:color w:val="7030A0"/>
          <w:u w:val="single"/>
          <w:cs/>
        </w:rPr>
        <w:t>หมายเหตุ</w:t>
      </w:r>
      <w:r w:rsidRPr="00FB317A">
        <w:rPr>
          <w:rFonts w:ascii="TH SarabunPSK" w:hAnsi="TH SarabunPSK" w:cs="TH SarabunPSK"/>
          <w:color w:val="7030A0"/>
          <w:cs/>
        </w:rPr>
        <w:t xml:space="preserve"> </w:t>
      </w:r>
      <w:r w:rsidRPr="00FB317A">
        <w:rPr>
          <w:rFonts w:ascii="TH SarabunPSK" w:hAnsi="TH SarabunPSK" w:cs="TH SarabunPSK"/>
          <w:color w:val="7030A0"/>
        </w:rPr>
        <w:t>:</w:t>
      </w:r>
      <w:r w:rsidRPr="00FB317A">
        <w:rPr>
          <w:rFonts w:ascii="TH SarabunPSK" w:hAnsi="TH SarabunPSK" w:cs="TH SarabunPSK"/>
          <w:color w:val="7030A0"/>
          <w:cs/>
        </w:rPr>
        <w:t xml:space="preserve"> หากแผนงานวิจัยอาจไม่มีงบบริหารแผนงาน หรือค่าธรรมเนียมอุดหนุนสถาบัน ให้ใส่จำนวนงบประมาณ เป็น </w:t>
      </w:r>
      <w:r w:rsidRPr="00FB317A">
        <w:rPr>
          <w:rFonts w:ascii="TH SarabunPSK" w:hAnsi="TH SarabunPSK" w:cs="TH SarabunPSK"/>
          <w:color w:val="7030A0"/>
        </w:rPr>
        <w:t>“0”</w:t>
      </w:r>
    </w:p>
    <w:p w:rsidR="00FB317A" w:rsidRDefault="00FB317A" w:rsidP="00872C71">
      <w:pPr>
        <w:jc w:val="both"/>
      </w:pPr>
    </w:p>
    <w:p w:rsidR="00872C71" w:rsidRPr="00731633" w:rsidRDefault="00450807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6" w:name="Expectation"/>
      <w:sdt>
        <w:sdtPr>
          <w:rPr>
            <w:rFonts w:hint="cs"/>
            <w:cs/>
          </w:rPr>
          <w:tag w:val="Expectation"/>
          <w:id w:val="1421218053"/>
          <w:lock w:val="sdtContentLocked"/>
          <w:placeholder>
            <w:docPart w:val="5845AD8184E44265877B729EAE5526C4"/>
          </w:placeholder>
          <w:showingPlcHdr/>
          <w:text/>
        </w:sdtPr>
        <w:sdtEndPr/>
        <w:sdtContent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1171376262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93" w:type="dxa"/>
            <w:tblInd w:w="108" w:type="dxa"/>
            <w:tblLook w:val="04A0" w:firstRow="1" w:lastRow="0" w:firstColumn="1" w:lastColumn="0" w:noHBand="0" w:noVBand="1"/>
          </w:tblPr>
          <w:tblGrid>
            <w:gridCol w:w="1513"/>
            <w:gridCol w:w="6558"/>
            <w:gridCol w:w="2022"/>
          </w:tblGrid>
          <w:tr w:rsidR="00E421B7" w:rsidRPr="00731633" w:rsidTr="000D48C1">
            <w:trPr>
              <w:tblHeader/>
            </w:trPr>
            <w:tc>
              <w:tcPr>
                <w:tcW w:w="1513" w:type="dxa"/>
                <w:vAlign w:val="center"/>
              </w:tcPr>
              <w:p w:rsidR="00E421B7" w:rsidRPr="00D91F5B" w:rsidRDefault="001D11E1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32C7D4C883BB4F9896F9A71F6C8C4FE4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558" w:type="dxa"/>
                <w:vAlign w:val="center"/>
              </w:tcPr>
              <w:p w:rsidR="00E421B7" w:rsidRPr="00D91F5B" w:rsidRDefault="001D11E1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FBF63A421F754DBBAF1E00921BADE170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022" w:type="dxa"/>
                <w:vAlign w:val="center"/>
              </w:tcPr>
              <w:p w:rsidR="00E421B7" w:rsidRPr="00D91F5B" w:rsidRDefault="001D11E1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FC031FD5F9CE4929A9DE33E67636CB6B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0D48C1" w:rsidRPr="00731633" w:rsidTr="000043D6">
            <w:tc>
              <w:tcPr>
                <w:tcW w:w="1513" w:type="dxa"/>
              </w:tcPr>
              <w:p w:rsidR="000D48C1" w:rsidRPr="003B7376" w:rsidRDefault="000D48C1" w:rsidP="00D50B9D">
                <w:pPr>
                  <w:pStyle w:val="af5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ระบุปีงบประมาณ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ของผลสำเร็จ</w:t>
                </w:r>
              </w:p>
            </w:tc>
            <w:tc>
              <w:tcPr>
                <w:tcW w:w="6558" w:type="dxa"/>
              </w:tcPr>
              <w:p w:rsidR="000D48C1" w:rsidRPr="003B7376" w:rsidRDefault="000D48C1" w:rsidP="00CE36E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236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ระบุรายละเอียดผลสำเร็จที่คาดว่าจะได้รับ</w:t>
                </w:r>
              </w:p>
            </w:tc>
            <w:tc>
              <w:tcPr>
                <w:tcW w:w="2022" w:type="dxa"/>
              </w:tcPr>
              <w:p w:rsidR="000D48C1" w:rsidRPr="003B7376" w:rsidRDefault="000D48C1" w:rsidP="00D50B9D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Pr="007236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เลือกประเภทผลสำเร็จ</w:t>
                </w:r>
              </w:p>
            </w:tc>
          </w:tr>
        </w:tbl>
      </w:sdtContent>
    </w:sdt>
    <w:bookmarkEnd w:id="46"/>
    <w:p w:rsidR="00F01124" w:rsidRPr="00F547D6" w:rsidRDefault="00F01124" w:rsidP="00F01124">
      <w:pPr>
        <w:jc w:val="both"/>
        <w:rPr>
          <w:rFonts w:ascii="TH SarabunPSK" w:hAnsi="TH SarabunPSK" w:cs="TH SarabunPSK"/>
          <w:color w:val="7030A0"/>
          <w:sz w:val="32"/>
          <w:szCs w:val="32"/>
        </w:rPr>
      </w:pP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หมายเหตุ </w:t>
      </w:r>
      <w:r w:rsidRPr="00F547D6">
        <w:rPr>
          <w:rFonts w:ascii="TH SarabunPSK" w:hAnsi="TH SarabunPSK" w:cs="TH SarabunPSK"/>
          <w:color w:val="7030A0"/>
          <w:sz w:val="32"/>
          <w:szCs w:val="32"/>
        </w:rPr>
        <w:t>:</w:t>
      </w: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ผลสำเร็จ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>ที่คาดว่าจะได้รับ</w:t>
      </w: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>ของแต่ละปีงบประมาณ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>ให้</w:t>
      </w: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>ระบุเพียงครั้งเดียว</w:t>
      </w:r>
    </w:p>
    <w:p w:rsidR="00F01124" w:rsidRPr="00F01124" w:rsidRDefault="00F01124" w:rsidP="00F01124">
      <w:pPr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bookmarkStart w:id="47" w:name="detail"/>
    <w:p w:rsidR="00C7633D" w:rsidRPr="00731633" w:rsidRDefault="001D11E1" w:rsidP="00816859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77A85FAC5B9E4CBBB17E984A208707C0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placeholder>
          <w:docPart w:val="46A8DE5BCFCD444FBCEE4D988FA9EA33"/>
        </w:placeholder>
      </w:sdtPr>
      <w:sdtEndPr>
        <w:rPr>
          <w:color w:val="FF0000"/>
        </w:rPr>
      </w:sdtEndPr>
      <w:sdtContent>
        <w:p w:rsidR="000D48C1" w:rsidRDefault="000D48C1" w:rsidP="000D48C1">
          <w:pPr>
            <w:tabs>
              <w:tab w:val="left" w:pos="1418"/>
            </w:tabs>
            <w:ind w:firstLine="720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84159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หากเป็นข้อเสนอการวิจัยต่อเนื่อง ให้ระบุรายละเอียดคำรับรองจาก</w:t>
          </w:r>
          <w:r w:rsidR="00CE36EC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ผู้อำนวยการแผนงาน</w:t>
          </w:r>
          <w:r w:rsidRPr="0084159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วิจัยว่าได้รับการจัดสรรงบประมาณจริงในปีที่ผ่านมา</w:t>
          </w:r>
          <w:r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หากเป็นข้อเสนอการวิจัยใหม่ไม่จำเป็นต้อง</w:t>
          </w:r>
          <w:r w:rsidR="00CE36EC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</w:p>
      </w:sdtContent>
    </w:sdt>
    <w:p w:rsidR="00C7633D" w:rsidRPr="00731633" w:rsidRDefault="000D48C1" w:rsidP="000D48C1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C2A4163EBBF94909B9C3A24F7CDC39A4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9"/>
        <w:id w:val="1353613428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color w:val="FF0000"/>
              <w:sz w:val="32"/>
              <w:szCs w:val="32"/>
            </w:rPr>
            <w:tag w:val="detail19"/>
            <w:id w:val="-1513522398"/>
            <w:placeholder>
              <w:docPart w:val="AC7189B0FA0C4377A76D1B909BDB7161"/>
            </w:placeholder>
          </w:sdtPr>
          <w:sdtEndPr/>
          <w:sdtContent>
            <w:p w:rsidR="000D48C1" w:rsidRDefault="000D48C1" w:rsidP="000D48C1">
              <w:pPr>
                <w:tabs>
                  <w:tab w:val="left" w:pos="1418"/>
                </w:tabs>
                <w:ind w:firstLine="720"/>
                <w:jc w:val="both"/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</w:pPr>
              <w:r w:rsidRPr="0084159A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</w:t>
              </w:r>
              <w:r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รายละเอียด</w:t>
              </w:r>
              <w:r w:rsidRPr="0084159A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 xml:space="preserve">คำชี้แจงอื่นๆ ที่นอกเหนือจากปัญหาและที่มาของการทำวิจัย (ถ้ามี) </w:t>
              </w:r>
            </w:p>
          </w:sdtContent>
        </w:sdt>
        <w:p w:rsidR="00C7633D" w:rsidRPr="00731633" w:rsidRDefault="001D11E1" w:rsidP="000D48C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C7633D" w:rsidRPr="00731633" w:rsidRDefault="001D11E1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0A503975D134A8E99E6EC45DE190B3D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20. ลงลายมือชื่อ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</w:t>
          </w:r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 พร้อมวัน เดือน ปี</w:t>
          </w:r>
        </w:sdtContent>
      </w:sdt>
    </w:p>
    <w:p w:rsidR="004D1851" w:rsidRDefault="004D1851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0D48C1" w:rsidRPr="003B7376" w:rsidRDefault="000D48C1" w:rsidP="00A649F0">
      <w:pPr>
        <w:pStyle w:val="af6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59A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รูปภาพลายเซ็นต์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ผู้อำนวยการแผนงานวิจัย</w:t>
      </w:r>
    </w:p>
    <w:p w:rsidR="000D48C1" w:rsidRPr="003B7376" w:rsidRDefault="000D48C1" w:rsidP="000D48C1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BD27D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ผู้อำนวยการแผนงานวิจัย</w:t>
      </w:r>
      <w:r w:rsidRPr="00BD27D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D48C1" w:rsidRDefault="000D48C1" w:rsidP="000D48C1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ผู้อำนวยการแผนงานวิจัย</w:t>
      </w:r>
    </w:p>
    <w:p w:rsidR="000D48C1" w:rsidRPr="00BD27D2" w:rsidRDefault="000D48C1" w:rsidP="000D48C1">
      <w:pPr>
        <w:pStyle w:val="af6"/>
        <w:spacing w:before="0" w:beforeAutospacing="0" w:after="0" w:afterAutospacing="0"/>
        <w:ind w:left="5040" w:right="-285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</w:t>
      </w:r>
      <w:r w:rsidRPr="00BD27D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ระบุวันเดือนปีที่ส่งข้อเสนอการวิจัยให้หน่วยงาน</w:t>
      </w:r>
    </w:p>
    <w:bookmarkEnd w:id="47"/>
    <w:p w:rsidR="00EF31AF" w:rsidRDefault="00EF31AF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sectPr w:rsidR="00EF31AF" w:rsidSect="00B67B51">
      <w:headerReference w:type="even" r:id="rId51"/>
      <w:headerReference w:type="default" r:id="rId52"/>
      <w:footerReference w:type="default" r:id="rId5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F0" w:rsidRDefault="00A649F0">
      <w:r>
        <w:separator/>
      </w:r>
    </w:p>
  </w:endnote>
  <w:endnote w:type="continuationSeparator" w:id="0">
    <w:p w:rsidR="00A649F0" w:rsidRDefault="00A6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281E657-C2D1-47BD-ADE6-314358E20D87}"/>
    <w:embedBold r:id="rId2" w:fontKey="{05F41DED-CB44-437F-BE1E-DE9EA97C7A9D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fontKey="{DD614384-D7F1-42DA-BFD0-5E4659A0075A}"/>
    <w:embedBold r:id="rId4" w:fontKey="{121A4CD7-8A8A-4E28-A858-27059AFCC3C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subsetted="1" w:fontKey="{25105D22-FE95-47B9-9115-8048D56034F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7B437EE1-ABE5-4E63-9BE3-0416AC2A398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705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A649F0" w:rsidRPr="00B67B51" w:rsidRDefault="00A649F0" w:rsidP="00B55C14">
        <w:pPr>
          <w:pStyle w:val="aa"/>
          <w:jc w:val="right"/>
          <w:rPr>
            <w:rFonts w:ascii="TH SarabunPSK" w:hAnsi="TH SarabunPSK" w:cs="TH SarabunPSK"/>
            <w:sz w:val="32"/>
          </w:rPr>
        </w:pPr>
        <w:r>
          <w:rPr>
            <w:rFonts w:ascii="TH SarabunPSK" w:hAnsi="TH SarabunPSK" w:cs="TH SarabunPSK"/>
            <w:sz w:val="32"/>
          </w:rPr>
          <w:t xml:space="preserve">     </w:t>
        </w:r>
        <w:r>
          <w:rPr>
            <w:rFonts w:ascii="TH SarabunPSK" w:hAnsi="TH SarabunPSK" w:cs="TH SarabunPSK"/>
            <w:sz w:val="32"/>
          </w:rPr>
          <w:tab/>
        </w:r>
        <w:r>
          <w:rPr>
            <w:rFonts w:ascii="TH SarabunPSK" w:hAnsi="TH SarabunPSK" w:cs="TH SarabunPSK"/>
            <w:sz w:val="32"/>
          </w:rPr>
          <w:tab/>
          <w:t xml:space="preserve">                                                                          </w:t>
        </w:r>
        <w:r w:rsidRPr="00B67B51">
          <w:rPr>
            <w:rFonts w:ascii="TH SarabunPSK" w:hAnsi="TH SarabunPSK" w:cs="TH SarabunPSK"/>
            <w:sz w:val="32"/>
          </w:rPr>
          <w:fldChar w:fldCharType="begin"/>
        </w:r>
        <w:r w:rsidRPr="00B67B51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B67B51">
          <w:rPr>
            <w:rFonts w:ascii="TH SarabunPSK" w:hAnsi="TH SarabunPSK" w:cs="TH SarabunPSK"/>
            <w:sz w:val="32"/>
          </w:rPr>
          <w:fldChar w:fldCharType="separate"/>
        </w:r>
        <w:r w:rsidR="001D11E1">
          <w:rPr>
            <w:rFonts w:ascii="TH SarabunPSK" w:hAnsi="TH SarabunPSK" w:cs="TH SarabunPSK"/>
            <w:noProof/>
            <w:sz w:val="32"/>
          </w:rPr>
          <w:t>8</w:t>
        </w:r>
        <w:r w:rsidRPr="00B67B51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A649F0" w:rsidRDefault="00A649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F0" w:rsidRDefault="00A649F0">
      <w:r>
        <w:separator/>
      </w:r>
    </w:p>
  </w:footnote>
  <w:footnote w:type="continuationSeparator" w:id="0">
    <w:p w:rsidR="00A649F0" w:rsidRDefault="00A6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0" w:rsidRDefault="00A649F0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9F0" w:rsidRDefault="00A649F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id w:val="517212801"/>
      <w:lock w:val="sdtContentLocked"/>
      <w:placeholder>
        <w:docPart w:val="DefaultPlaceholder_1081868574"/>
      </w:placeholder>
    </w:sdtPr>
    <w:sdtEndPr/>
    <w:sdtContent>
      <w:p w:rsidR="00A649F0" w:rsidRPr="00631FD4" w:rsidRDefault="00A649F0" w:rsidP="007D65E5">
        <w:pPr>
          <w:pStyle w:val="1"/>
          <w:jc w:val="thaiDistribute"/>
          <w:rPr>
            <w:rFonts w:ascii="TH SarabunPSK" w:hAnsi="TH SarabunPSK" w:cs="TH SarabunPSK"/>
            <w:cs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 w:hint="cs"/>
            <w:cs/>
          </w:rPr>
          <w:t>แผนงานวิจัย</w:t>
        </w:r>
      </w:p>
    </w:sdtContent>
  </w:sdt>
  <w:p w:rsidR="00A649F0" w:rsidRPr="00B55C14" w:rsidRDefault="00A649F0" w:rsidP="00B55C14">
    <w:pPr>
      <w:pStyle w:val="a8"/>
      <w:ind w:right="360"/>
      <w:jc w:val="right"/>
      <w:rPr>
        <w:rFonts w:ascii="TH SarabunPSK" w:hAnsi="TH SarabunPSK" w:cs="TH SarabunPSK"/>
      </w:rPr>
    </w:pPr>
    <w:r w:rsidRPr="00B55C14">
      <w:rPr>
        <w:rFonts w:ascii="TH SarabunPSK" w:hAnsi="TH SarabunPSK" w:cs="TH SarabunPSK"/>
        <w:color w:val="FF0000"/>
        <w:cs/>
      </w:rPr>
      <w:t>คำอธิบายการกรอกข้อเสนอการวิจัย ประเภท</w:t>
    </w:r>
    <w:r>
      <w:rPr>
        <w:rFonts w:ascii="TH SarabunPSK" w:hAnsi="TH SarabunPSK" w:cs="TH SarabunPSK" w:hint="cs"/>
        <w:color w:val="FF0000"/>
        <w:cs/>
      </w:rPr>
      <w:t>แผนงานวิจัย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25769"/>
    <w:multiLevelType w:val="hybridMultilevel"/>
    <w:tmpl w:val="52EA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8221E"/>
    <w:multiLevelType w:val="hybridMultilevel"/>
    <w:tmpl w:val="FDCE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6FA"/>
    <w:multiLevelType w:val="hybridMultilevel"/>
    <w:tmpl w:val="07C8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0F57C14"/>
    <w:multiLevelType w:val="hybridMultilevel"/>
    <w:tmpl w:val="2F8C9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11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3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5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6">
    <w:nsid w:val="32B80602"/>
    <w:multiLevelType w:val="hybridMultilevel"/>
    <w:tmpl w:val="52EA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1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3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4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5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6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7">
    <w:nsid w:val="50B90CCC"/>
    <w:multiLevelType w:val="hybridMultilevel"/>
    <w:tmpl w:val="07C8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29"/>
  </w:num>
  <w:num w:numId="3">
    <w:abstractNumId w:val="22"/>
  </w:num>
  <w:num w:numId="4">
    <w:abstractNumId w:val="14"/>
  </w:num>
  <w:num w:numId="5">
    <w:abstractNumId w:val="23"/>
  </w:num>
  <w:num w:numId="6">
    <w:abstractNumId w:val="20"/>
  </w:num>
  <w:num w:numId="7">
    <w:abstractNumId w:val="28"/>
  </w:num>
  <w:num w:numId="8">
    <w:abstractNumId w:val="25"/>
  </w:num>
  <w:num w:numId="9">
    <w:abstractNumId w:val="11"/>
  </w:num>
  <w:num w:numId="10">
    <w:abstractNumId w:val="12"/>
  </w:num>
  <w:num w:numId="11">
    <w:abstractNumId w:val="0"/>
  </w:num>
  <w:num w:numId="12">
    <w:abstractNumId w:val="19"/>
  </w:num>
  <w:num w:numId="13">
    <w:abstractNumId w:val="10"/>
  </w:num>
  <w:num w:numId="14">
    <w:abstractNumId w:val="18"/>
  </w:num>
  <w:num w:numId="15">
    <w:abstractNumId w:val="17"/>
  </w:num>
  <w:num w:numId="16">
    <w:abstractNumId w:val="7"/>
  </w:num>
  <w:num w:numId="17">
    <w:abstractNumId w:val="24"/>
  </w:num>
  <w:num w:numId="18">
    <w:abstractNumId w:val="31"/>
  </w:num>
  <w:num w:numId="19">
    <w:abstractNumId w:val="3"/>
  </w:num>
  <w:num w:numId="20">
    <w:abstractNumId w:val="33"/>
  </w:num>
  <w:num w:numId="21">
    <w:abstractNumId w:val="32"/>
  </w:num>
  <w:num w:numId="22">
    <w:abstractNumId w:val="30"/>
  </w:num>
  <w:num w:numId="23">
    <w:abstractNumId w:val="4"/>
  </w:num>
  <w:num w:numId="24">
    <w:abstractNumId w:val="13"/>
  </w:num>
  <w:num w:numId="25">
    <w:abstractNumId w:val="9"/>
  </w:num>
  <w:num w:numId="26">
    <w:abstractNumId w:val="21"/>
  </w:num>
  <w:num w:numId="27">
    <w:abstractNumId w:val="2"/>
  </w:num>
  <w:num w:numId="28">
    <w:abstractNumId w:val="15"/>
  </w:num>
  <w:num w:numId="29">
    <w:abstractNumId w:val="8"/>
  </w:num>
  <w:num w:numId="30">
    <w:abstractNumId w:val="5"/>
  </w:num>
  <w:num w:numId="31">
    <w:abstractNumId w:val="16"/>
  </w:num>
  <w:num w:numId="32">
    <w:abstractNumId w:val="6"/>
  </w:num>
  <w:num w:numId="33">
    <w:abstractNumId w:val="27"/>
  </w:num>
  <w:num w:numId="3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02EA"/>
    <w:rsid w:val="0000159D"/>
    <w:rsid w:val="00003627"/>
    <w:rsid w:val="000043D6"/>
    <w:rsid w:val="00005DDC"/>
    <w:rsid w:val="00007F46"/>
    <w:rsid w:val="0001324C"/>
    <w:rsid w:val="00013409"/>
    <w:rsid w:val="0001369D"/>
    <w:rsid w:val="000219DA"/>
    <w:rsid w:val="0002356D"/>
    <w:rsid w:val="00024E13"/>
    <w:rsid w:val="000254B8"/>
    <w:rsid w:val="00031563"/>
    <w:rsid w:val="000316E5"/>
    <w:rsid w:val="0003182F"/>
    <w:rsid w:val="0003289E"/>
    <w:rsid w:val="000339F1"/>
    <w:rsid w:val="000357AF"/>
    <w:rsid w:val="00035EB6"/>
    <w:rsid w:val="0003634E"/>
    <w:rsid w:val="00045069"/>
    <w:rsid w:val="00045755"/>
    <w:rsid w:val="00046AAE"/>
    <w:rsid w:val="00047261"/>
    <w:rsid w:val="00047B7B"/>
    <w:rsid w:val="0005151F"/>
    <w:rsid w:val="00055481"/>
    <w:rsid w:val="00055E22"/>
    <w:rsid w:val="00061983"/>
    <w:rsid w:val="00066C6E"/>
    <w:rsid w:val="000675F9"/>
    <w:rsid w:val="000706FE"/>
    <w:rsid w:val="000708C6"/>
    <w:rsid w:val="00070C8C"/>
    <w:rsid w:val="00071872"/>
    <w:rsid w:val="000749AB"/>
    <w:rsid w:val="00074D41"/>
    <w:rsid w:val="00075725"/>
    <w:rsid w:val="0007723B"/>
    <w:rsid w:val="00080177"/>
    <w:rsid w:val="000867A1"/>
    <w:rsid w:val="0009044A"/>
    <w:rsid w:val="000908C5"/>
    <w:rsid w:val="000926D7"/>
    <w:rsid w:val="00093A60"/>
    <w:rsid w:val="00094EC0"/>
    <w:rsid w:val="00095097"/>
    <w:rsid w:val="00097576"/>
    <w:rsid w:val="000A1F89"/>
    <w:rsid w:val="000A3410"/>
    <w:rsid w:val="000A36B9"/>
    <w:rsid w:val="000A3FD6"/>
    <w:rsid w:val="000A62FE"/>
    <w:rsid w:val="000A6A2D"/>
    <w:rsid w:val="000B1797"/>
    <w:rsid w:val="000B698D"/>
    <w:rsid w:val="000C01B8"/>
    <w:rsid w:val="000D146A"/>
    <w:rsid w:val="000D1A84"/>
    <w:rsid w:val="000D2CF8"/>
    <w:rsid w:val="000D2D3D"/>
    <w:rsid w:val="000D45BE"/>
    <w:rsid w:val="000D48C1"/>
    <w:rsid w:val="000D66D9"/>
    <w:rsid w:val="000E0915"/>
    <w:rsid w:val="000E2B8E"/>
    <w:rsid w:val="000F201A"/>
    <w:rsid w:val="00103D09"/>
    <w:rsid w:val="0010640D"/>
    <w:rsid w:val="00107BF6"/>
    <w:rsid w:val="001120E0"/>
    <w:rsid w:val="00115BF5"/>
    <w:rsid w:val="00123B3F"/>
    <w:rsid w:val="0012542A"/>
    <w:rsid w:val="001313E4"/>
    <w:rsid w:val="00136C14"/>
    <w:rsid w:val="00136D34"/>
    <w:rsid w:val="00142DB1"/>
    <w:rsid w:val="0014323B"/>
    <w:rsid w:val="001445E1"/>
    <w:rsid w:val="00145DC8"/>
    <w:rsid w:val="001463BC"/>
    <w:rsid w:val="001472B6"/>
    <w:rsid w:val="00150677"/>
    <w:rsid w:val="00153903"/>
    <w:rsid w:val="00155B66"/>
    <w:rsid w:val="0015747A"/>
    <w:rsid w:val="00162795"/>
    <w:rsid w:val="00167CED"/>
    <w:rsid w:val="0017089A"/>
    <w:rsid w:val="00170B43"/>
    <w:rsid w:val="001741A0"/>
    <w:rsid w:val="00175081"/>
    <w:rsid w:val="001769C7"/>
    <w:rsid w:val="00176A81"/>
    <w:rsid w:val="001776AE"/>
    <w:rsid w:val="00180F58"/>
    <w:rsid w:val="001818F1"/>
    <w:rsid w:val="00185952"/>
    <w:rsid w:val="00191E8C"/>
    <w:rsid w:val="001934C3"/>
    <w:rsid w:val="001939B5"/>
    <w:rsid w:val="001A1661"/>
    <w:rsid w:val="001A436A"/>
    <w:rsid w:val="001B1F7A"/>
    <w:rsid w:val="001B2F4B"/>
    <w:rsid w:val="001B3D72"/>
    <w:rsid w:val="001B47F1"/>
    <w:rsid w:val="001B4D1D"/>
    <w:rsid w:val="001B5075"/>
    <w:rsid w:val="001B758F"/>
    <w:rsid w:val="001C01CF"/>
    <w:rsid w:val="001C1455"/>
    <w:rsid w:val="001C59B1"/>
    <w:rsid w:val="001C6B8A"/>
    <w:rsid w:val="001D0771"/>
    <w:rsid w:val="001D0DE9"/>
    <w:rsid w:val="001D11E1"/>
    <w:rsid w:val="001D30B9"/>
    <w:rsid w:val="001D423E"/>
    <w:rsid w:val="001D5657"/>
    <w:rsid w:val="001D698C"/>
    <w:rsid w:val="001E3A59"/>
    <w:rsid w:val="001E6FFE"/>
    <w:rsid w:val="001F579B"/>
    <w:rsid w:val="002028F3"/>
    <w:rsid w:val="002104AD"/>
    <w:rsid w:val="002129B7"/>
    <w:rsid w:val="00215B28"/>
    <w:rsid w:val="002200AF"/>
    <w:rsid w:val="002302CD"/>
    <w:rsid w:val="00230DC3"/>
    <w:rsid w:val="002313BD"/>
    <w:rsid w:val="00235577"/>
    <w:rsid w:val="00236241"/>
    <w:rsid w:val="00237D87"/>
    <w:rsid w:val="00240F03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DEC"/>
    <w:rsid w:val="00264F2A"/>
    <w:rsid w:val="00265295"/>
    <w:rsid w:val="00266CB3"/>
    <w:rsid w:val="00267A8D"/>
    <w:rsid w:val="00273D07"/>
    <w:rsid w:val="002754D1"/>
    <w:rsid w:val="0028161F"/>
    <w:rsid w:val="00282C74"/>
    <w:rsid w:val="002848F8"/>
    <w:rsid w:val="00287704"/>
    <w:rsid w:val="00290770"/>
    <w:rsid w:val="002945A5"/>
    <w:rsid w:val="00296FEC"/>
    <w:rsid w:val="002A2E21"/>
    <w:rsid w:val="002A5E55"/>
    <w:rsid w:val="002B1A33"/>
    <w:rsid w:val="002B2878"/>
    <w:rsid w:val="002B4F3B"/>
    <w:rsid w:val="002C0A92"/>
    <w:rsid w:val="002C1E37"/>
    <w:rsid w:val="002C477A"/>
    <w:rsid w:val="002C724C"/>
    <w:rsid w:val="002D4B35"/>
    <w:rsid w:val="002D5222"/>
    <w:rsid w:val="002D5A0E"/>
    <w:rsid w:val="002E137E"/>
    <w:rsid w:val="002E234A"/>
    <w:rsid w:val="002E2A1B"/>
    <w:rsid w:val="002E3FDF"/>
    <w:rsid w:val="002E41B7"/>
    <w:rsid w:val="002E6B0D"/>
    <w:rsid w:val="002E70CB"/>
    <w:rsid w:val="002F01B0"/>
    <w:rsid w:val="002F1442"/>
    <w:rsid w:val="002F6101"/>
    <w:rsid w:val="003022E1"/>
    <w:rsid w:val="003035D1"/>
    <w:rsid w:val="0030439B"/>
    <w:rsid w:val="00312261"/>
    <w:rsid w:val="003157FE"/>
    <w:rsid w:val="0032105E"/>
    <w:rsid w:val="003240DD"/>
    <w:rsid w:val="00326B20"/>
    <w:rsid w:val="0034033D"/>
    <w:rsid w:val="003444E9"/>
    <w:rsid w:val="00344F14"/>
    <w:rsid w:val="00345ED2"/>
    <w:rsid w:val="00346EDE"/>
    <w:rsid w:val="003513E0"/>
    <w:rsid w:val="00353B9D"/>
    <w:rsid w:val="00356819"/>
    <w:rsid w:val="0035683F"/>
    <w:rsid w:val="00357066"/>
    <w:rsid w:val="0036192C"/>
    <w:rsid w:val="00362727"/>
    <w:rsid w:val="00363EAF"/>
    <w:rsid w:val="003643F1"/>
    <w:rsid w:val="00370718"/>
    <w:rsid w:val="00371528"/>
    <w:rsid w:val="00371F55"/>
    <w:rsid w:val="00373B9D"/>
    <w:rsid w:val="00373FE4"/>
    <w:rsid w:val="00375EFF"/>
    <w:rsid w:val="00376B24"/>
    <w:rsid w:val="0038114B"/>
    <w:rsid w:val="00381B57"/>
    <w:rsid w:val="003930DE"/>
    <w:rsid w:val="003A172D"/>
    <w:rsid w:val="003A5A6B"/>
    <w:rsid w:val="003B13BC"/>
    <w:rsid w:val="003B3BA7"/>
    <w:rsid w:val="003B7A3D"/>
    <w:rsid w:val="003C3556"/>
    <w:rsid w:val="003C62E8"/>
    <w:rsid w:val="003D5891"/>
    <w:rsid w:val="003D7AA9"/>
    <w:rsid w:val="003E2D26"/>
    <w:rsid w:val="003E624B"/>
    <w:rsid w:val="003F120F"/>
    <w:rsid w:val="003F147D"/>
    <w:rsid w:val="003F18BC"/>
    <w:rsid w:val="003F589D"/>
    <w:rsid w:val="003F6506"/>
    <w:rsid w:val="003F792F"/>
    <w:rsid w:val="004002BF"/>
    <w:rsid w:val="004031B7"/>
    <w:rsid w:val="0040694B"/>
    <w:rsid w:val="004069B7"/>
    <w:rsid w:val="00415405"/>
    <w:rsid w:val="004162A1"/>
    <w:rsid w:val="00416D3B"/>
    <w:rsid w:val="0042316F"/>
    <w:rsid w:val="00424B29"/>
    <w:rsid w:val="00427B2F"/>
    <w:rsid w:val="004315B8"/>
    <w:rsid w:val="0043259B"/>
    <w:rsid w:val="004352C6"/>
    <w:rsid w:val="004359F7"/>
    <w:rsid w:val="00437191"/>
    <w:rsid w:val="00437E85"/>
    <w:rsid w:val="00440AD0"/>
    <w:rsid w:val="004426C1"/>
    <w:rsid w:val="004432AC"/>
    <w:rsid w:val="00443335"/>
    <w:rsid w:val="00445A34"/>
    <w:rsid w:val="00450807"/>
    <w:rsid w:val="00454E54"/>
    <w:rsid w:val="00455850"/>
    <w:rsid w:val="0045606E"/>
    <w:rsid w:val="0045739F"/>
    <w:rsid w:val="0046007A"/>
    <w:rsid w:val="004627D7"/>
    <w:rsid w:val="00462E35"/>
    <w:rsid w:val="004638B4"/>
    <w:rsid w:val="00465C5D"/>
    <w:rsid w:val="004709BB"/>
    <w:rsid w:val="00471DB0"/>
    <w:rsid w:val="00472F08"/>
    <w:rsid w:val="00477C6C"/>
    <w:rsid w:val="00480324"/>
    <w:rsid w:val="00481A93"/>
    <w:rsid w:val="0048528A"/>
    <w:rsid w:val="004860BF"/>
    <w:rsid w:val="004869EE"/>
    <w:rsid w:val="00486FAB"/>
    <w:rsid w:val="00487302"/>
    <w:rsid w:val="00487773"/>
    <w:rsid w:val="004878F4"/>
    <w:rsid w:val="004933F5"/>
    <w:rsid w:val="0049413A"/>
    <w:rsid w:val="00494206"/>
    <w:rsid w:val="00495E8A"/>
    <w:rsid w:val="004A0E48"/>
    <w:rsid w:val="004A76A9"/>
    <w:rsid w:val="004B090F"/>
    <w:rsid w:val="004B1D2B"/>
    <w:rsid w:val="004B4AB1"/>
    <w:rsid w:val="004B5B59"/>
    <w:rsid w:val="004C4C29"/>
    <w:rsid w:val="004C7819"/>
    <w:rsid w:val="004D1851"/>
    <w:rsid w:val="004D4FA4"/>
    <w:rsid w:val="004D5070"/>
    <w:rsid w:val="004D5676"/>
    <w:rsid w:val="004D754C"/>
    <w:rsid w:val="004D7CC5"/>
    <w:rsid w:val="004E2E04"/>
    <w:rsid w:val="004F0558"/>
    <w:rsid w:val="00500F72"/>
    <w:rsid w:val="00501835"/>
    <w:rsid w:val="00501F87"/>
    <w:rsid w:val="005030F0"/>
    <w:rsid w:val="0050458C"/>
    <w:rsid w:val="00514D0B"/>
    <w:rsid w:val="00514EE1"/>
    <w:rsid w:val="005151CE"/>
    <w:rsid w:val="0052040E"/>
    <w:rsid w:val="00520B73"/>
    <w:rsid w:val="00527FB0"/>
    <w:rsid w:val="00530EC0"/>
    <w:rsid w:val="005312CC"/>
    <w:rsid w:val="00533F3B"/>
    <w:rsid w:val="00535F14"/>
    <w:rsid w:val="005375EA"/>
    <w:rsid w:val="00544CF3"/>
    <w:rsid w:val="005471AD"/>
    <w:rsid w:val="0055154F"/>
    <w:rsid w:val="00551DA4"/>
    <w:rsid w:val="00560530"/>
    <w:rsid w:val="00563EC6"/>
    <w:rsid w:val="005642CF"/>
    <w:rsid w:val="0056687F"/>
    <w:rsid w:val="00567645"/>
    <w:rsid w:val="0057240E"/>
    <w:rsid w:val="0057241D"/>
    <w:rsid w:val="005763D9"/>
    <w:rsid w:val="00577E8C"/>
    <w:rsid w:val="0058200C"/>
    <w:rsid w:val="005909F8"/>
    <w:rsid w:val="00593E3C"/>
    <w:rsid w:val="00594A48"/>
    <w:rsid w:val="00595639"/>
    <w:rsid w:val="005A0B5F"/>
    <w:rsid w:val="005B1CAF"/>
    <w:rsid w:val="005B56E1"/>
    <w:rsid w:val="005C1F8B"/>
    <w:rsid w:val="005C51B5"/>
    <w:rsid w:val="005C684B"/>
    <w:rsid w:val="005D0452"/>
    <w:rsid w:val="005D680A"/>
    <w:rsid w:val="005E2799"/>
    <w:rsid w:val="005E620F"/>
    <w:rsid w:val="005E71A5"/>
    <w:rsid w:val="005F25D8"/>
    <w:rsid w:val="005F47A6"/>
    <w:rsid w:val="0060038B"/>
    <w:rsid w:val="006008AA"/>
    <w:rsid w:val="0060332E"/>
    <w:rsid w:val="0060452E"/>
    <w:rsid w:val="00604A10"/>
    <w:rsid w:val="00604A2A"/>
    <w:rsid w:val="006067BB"/>
    <w:rsid w:val="0061109E"/>
    <w:rsid w:val="00613995"/>
    <w:rsid w:val="00613D7F"/>
    <w:rsid w:val="00614A8D"/>
    <w:rsid w:val="00614ADC"/>
    <w:rsid w:val="00615997"/>
    <w:rsid w:val="00617923"/>
    <w:rsid w:val="00627A83"/>
    <w:rsid w:val="00631FD4"/>
    <w:rsid w:val="00632E02"/>
    <w:rsid w:val="006330F3"/>
    <w:rsid w:val="00634BE0"/>
    <w:rsid w:val="0063615F"/>
    <w:rsid w:val="00636EA8"/>
    <w:rsid w:val="00641CA0"/>
    <w:rsid w:val="00646950"/>
    <w:rsid w:val="006469BF"/>
    <w:rsid w:val="00654EC0"/>
    <w:rsid w:val="006564C9"/>
    <w:rsid w:val="0065781C"/>
    <w:rsid w:val="00660475"/>
    <w:rsid w:val="006608A1"/>
    <w:rsid w:val="006626BC"/>
    <w:rsid w:val="00662B4C"/>
    <w:rsid w:val="006642A0"/>
    <w:rsid w:val="006671A8"/>
    <w:rsid w:val="00675BA2"/>
    <w:rsid w:val="00677F13"/>
    <w:rsid w:val="00680158"/>
    <w:rsid w:val="0068032F"/>
    <w:rsid w:val="00681CE6"/>
    <w:rsid w:val="00682412"/>
    <w:rsid w:val="00685DFA"/>
    <w:rsid w:val="00696A87"/>
    <w:rsid w:val="006A15E3"/>
    <w:rsid w:val="006A5D1D"/>
    <w:rsid w:val="006B0BF5"/>
    <w:rsid w:val="006B191A"/>
    <w:rsid w:val="006B50FB"/>
    <w:rsid w:val="006B743C"/>
    <w:rsid w:val="006B79C2"/>
    <w:rsid w:val="006C26AB"/>
    <w:rsid w:val="006C6A10"/>
    <w:rsid w:val="006D1421"/>
    <w:rsid w:val="006D28DE"/>
    <w:rsid w:val="006E285D"/>
    <w:rsid w:val="006E4154"/>
    <w:rsid w:val="006F1FC2"/>
    <w:rsid w:val="0070030E"/>
    <w:rsid w:val="007003FB"/>
    <w:rsid w:val="00702408"/>
    <w:rsid w:val="007071C6"/>
    <w:rsid w:val="00710CC1"/>
    <w:rsid w:val="00714800"/>
    <w:rsid w:val="0071578B"/>
    <w:rsid w:val="00715A71"/>
    <w:rsid w:val="00717A13"/>
    <w:rsid w:val="007271BB"/>
    <w:rsid w:val="007309F7"/>
    <w:rsid w:val="00731633"/>
    <w:rsid w:val="007414FA"/>
    <w:rsid w:val="00752393"/>
    <w:rsid w:val="00753C52"/>
    <w:rsid w:val="00757467"/>
    <w:rsid w:val="007650D4"/>
    <w:rsid w:val="0077132B"/>
    <w:rsid w:val="00776FED"/>
    <w:rsid w:val="00780DE2"/>
    <w:rsid w:val="00782F0E"/>
    <w:rsid w:val="00783DB6"/>
    <w:rsid w:val="00784E9A"/>
    <w:rsid w:val="00786618"/>
    <w:rsid w:val="00794E65"/>
    <w:rsid w:val="00796E01"/>
    <w:rsid w:val="007976EC"/>
    <w:rsid w:val="007A03E7"/>
    <w:rsid w:val="007A2F0B"/>
    <w:rsid w:val="007A716F"/>
    <w:rsid w:val="007B21F7"/>
    <w:rsid w:val="007B4D1A"/>
    <w:rsid w:val="007C1624"/>
    <w:rsid w:val="007C27A6"/>
    <w:rsid w:val="007C4ACC"/>
    <w:rsid w:val="007C4D84"/>
    <w:rsid w:val="007C7DFA"/>
    <w:rsid w:val="007D2609"/>
    <w:rsid w:val="007D2BE3"/>
    <w:rsid w:val="007D30D5"/>
    <w:rsid w:val="007D5EAE"/>
    <w:rsid w:val="007D65E5"/>
    <w:rsid w:val="007E202A"/>
    <w:rsid w:val="007E482B"/>
    <w:rsid w:val="007E6266"/>
    <w:rsid w:val="007E6CFD"/>
    <w:rsid w:val="007F0E88"/>
    <w:rsid w:val="007F512A"/>
    <w:rsid w:val="008137BE"/>
    <w:rsid w:val="00815E3E"/>
    <w:rsid w:val="00816859"/>
    <w:rsid w:val="008206F5"/>
    <w:rsid w:val="008224D5"/>
    <w:rsid w:val="00831A3A"/>
    <w:rsid w:val="00833286"/>
    <w:rsid w:val="008353FF"/>
    <w:rsid w:val="008404E4"/>
    <w:rsid w:val="008431FD"/>
    <w:rsid w:val="0084470C"/>
    <w:rsid w:val="008450FC"/>
    <w:rsid w:val="0084510C"/>
    <w:rsid w:val="00851593"/>
    <w:rsid w:val="008516F0"/>
    <w:rsid w:val="0085177D"/>
    <w:rsid w:val="008521AC"/>
    <w:rsid w:val="008529F5"/>
    <w:rsid w:val="00852A72"/>
    <w:rsid w:val="00852AE4"/>
    <w:rsid w:val="0086724D"/>
    <w:rsid w:val="00867CB2"/>
    <w:rsid w:val="00872C71"/>
    <w:rsid w:val="008749D5"/>
    <w:rsid w:val="00875E6B"/>
    <w:rsid w:val="0088292C"/>
    <w:rsid w:val="00891633"/>
    <w:rsid w:val="00895621"/>
    <w:rsid w:val="0089729B"/>
    <w:rsid w:val="00897639"/>
    <w:rsid w:val="008A094F"/>
    <w:rsid w:val="008A0EB9"/>
    <w:rsid w:val="008A4194"/>
    <w:rsid w:val="008A4424"/>
    <w:rsid w:val="008A4A7F"/>
    <w:rsid w:val="008A511D"/>
    <w:rsid w:val="008B3F6B"/>
    <w:rsid w:val="008B437C"/>
    <w:rsid w:val="008B53B7"/>
    <w:rsid w:val="008B73A4"/>
    <w:rsid w:val="008C2472"/>
    <w:rsid w:val="008C3454"/>
    <w:rsid w:val="008C34DA"/>
    <w:rsid w:val="008C3904"/>
    <w:rsid w:val="008C4952"/>
    <w:rsid w:val="008C65F1"/>
    <w:rsid w:val="008C67C6"/>
    <w:rsid w:val="008C77DA"/>
    <w:rsid w:val="008D19C6"/>
    <w:rsid w:val="008D222F"/>
    <w:rsid w:val="008D27AC"/>
    <w:rsid w:val="008D3099"/>
    <w:rsid w:val="008D4116"/>
    <w:rsid w:val="008D4F0F"/>
    <w:rsid w:val="008E0646"/>
    <w:rsid w:val="008E0DEC"/>
    <w:rsid w:val="008E5F55"/>
    <w:rsid w:val="008F55AC"/>
    <w:rsid w:val="008F639C"/>
    <w:rsid w:val="009005AE"/>
    <w:rsid w:val="00903F80"/>
    <w:rsid w:val="00905C0B"/>
    <w:rsid w:val="009103B8"/>
    <w:rsid w:val="00910788"/>
    <w:rsid w:val="009141BE"/>
    <w:rsid w:val="00933470"/>
    <w:rsid w:val="00934758"/>
    <w:rsid w:val="00936005"/>
    <w:rsid w:val="00944CC6"/>
    <w:rsid w:val="0094604D"/>
    <w:rsid w:val="00946EB2"/>
    <w:rsid w:val="00947D0F"/>
    <w:rsid w:val="0095041A"/>
    <w:rsid w:val="00951190"/>
    <w:rsid w:val="0095237E"/>
    <w:rsid w:val="009603AA"/>
    <w:rsid w:val="00961A29"/>
    <w:rsid w:val="00964212"/>
    <w:rsid w:val="00971145"/>
    <w:rsid w:val="009808AF"/>
    <w:rsid w:val="00983166"/>
    <w:rsid w:val="00984D09"/>
    <w:rsid w:val="00985767"/>
    <w:rsid w:val="0098680B"/>
    <w:rsid w:val="00986C65"/>
    <w:rsid w:val="009871E2"/>
    <w:rsid w:val="00987661"/>
    <w:rsid w:val="00987E49"/>
    <w:rsid w:val="00991252"/>
    <w:rsid w:val="009919C6"/>
    <w:rsid w:val="00991DD1"/>
    <w:rsid w:val="009A130D"/>
    <w:rsid w:val="009A5121"/>
    <w:rsid w:val="009A63D3"/>
    <w:rsid w:val="009B2744"/>
    <w:rsid w:val="009B4F69"/>
    <w:rsid w:val="009B5A8C"/>
    <w:rsid w:val="009C0E64"/>
    <w:rsid w:val="009C43F8"/>
    <w:rsid w:val="009C4D4A"/>
    <w:rsid w:val="009D2F2A"/>
    <w:rsid w:val="009D5D6E"/>
    <w:rsid w:val="009E03E0"/>
    <w:rsid w:val="009F12EE"/>
    <w:rsid w:val="009F305F"/>
    <w:rsid w:val="009F4A59"/>
    <w:rsid w:val="009F4F6B"/>
    <w:rsid w:val="00A00F62"/>
    <w:rsid w:val="00A016E0"/>
    <w:rsid w:val="00A0296A"/>
    <w:rsid w:val="00A02997"/>
    <w:rsid w:val="00A03698"/>
    <w:rsid w:val="00A0543D"/>
    <w:rsid w:val="00A05A76"/>
    <w:rsid w:val="00A05F50"/>
    <w:rsid w:val="00A114A2"/>
    <w:rsid w:val="00A13AB8"/>
    <w:rsid w:val="00A1685E"/>
    <w:rsid w:val="00A21E8C"/>
    <w:rsid w:val="00A24399"/>
    <w:rsid w:val="00A2451B"/>
    <w:rsid w:val="00A25DF3"/>
    <w:rsid w:val="00A26EF0"/>
    <w:rsid w:val="00A27487"/>
    <w:rsid w:val="00A27BEA"/>
    <w:rsid w:val="00A34B28"/>
    <w:rsid w:val="00A34E61"/>
    <w:rsid w:val="00A41840"/>
    <w:rsid w:val="00A507DF"/>
    <w:rsid w:val="00A54F7E"/>
    <w:rsid w:val="00A637C9"/>
    <w:rsid w:val="00A649F0"/>
    <w:rsid w:val="00A731FE"/>
    <w:rsid w:val="00A73321"/>
    <w:rsid w:val="00A73B5F"/>
    <w:rsid w:val="00A75398"/>
    <w:rsid w:val="00A774FC"/>
    <w:rsid w:val="00A83ED9"/>
    <w:rsid w:val="00A8449F"/>
    <w:rsid w:val="00A866E3"/>
    <w:rsid w:val="00A92A96"/>
    <w:rsid w:val="00A9717F"/>
    <w:rsid w:val="00A971D3"/>
    <w:rsid w:val="00AA217B"/>
    <w:rsid w:val="00AA36DC"/>
    <w:rsid w:val="00AA59E1"/>
    <w:rsid w:val="00AB0734"/>
    <w:rsid w:val="00AB4663"/>
    <w:rsid w:val="00AB75E1"/>
    <w:rsid w:val="00AC0531"/>
    <w:rsid w:val="00AC0F61"/>
    <w:rsid w:val="00AC10A5"/>
    <w:rsid w:val="00AC1CAA"/>
    <w:rsid w:val="00AC2162"/>
    <w:rsid w:val="00AC2AD9"/>
    <w:rsid w:val="00AC49D7"/>
    <w:rsid w:val="00AC6DEB"/>
    <w:rsid w:val="00AC7501"/>
    <w:rsid w:val="00AD09EA"/>
    <w:rsid w:val="00AD0F56"/>
    <w:rsid w:val="00AD789B"/>
    <w:rsid w:val="00AE1AA9"/>
    <w:rsid w:val="00AE2479"/>
    <w:rsid w:val="00AE2524"/>
    <w:rsid w:val="00AE5F06"/>
    <w:rsid w:val="00AE7A53"/>
    <w:rsid w:val="00AF1F40"/>
    <w:rsid w:val="00B01D16"/>
    <w:rsid w:val="00B04B6A"/>
    <w:rsid w:val="00B06BEA"/>
    <w:rsid w:val="00B13C67"/>
    <w:rsid w:val="00B177C8"/>
    <w:rsid w:val="00B24928"/>
    <w:rsid w:val="00B2550E"/>
    <w:rsid w:val="00B27876"/>
    <w:rsid w:val="00B27BAA"/>
    <w:rsid w:val="00B33F36"/>
    <w:rsid w:val="00B36B6E"/>
    <w:rsid w:val="00B43B43"/>
    <w:rsid w:val="00B530F8"/>
    <w:rsid w:val="00B5404E"/>
    <w:rsid w:val="00B55C14"/>
    <w:rsid w:val="00B565C1"/>
    <w:rsid w:val="00B57109"/>
    <w:rsid w:val="00B612F1"/>
    <w:rsid w:val="00B67B51"/>
    <w:rsid w:val="00B70853"/>
    <w:rsid w:val="00B71462"/>
    <w:rsid w:val="00B71BCB"/>
    <w:rsid w:val="00B75ACC"/>
    <w:rsid w:val="00B800B1"/>
    <w:rsid w:val="00B82B88"/>
    <w:rsid w:val="00B8422A"/>
    <w:rsid w:val="00B8650F"/>
    <w:rsid w:val="00B86A6D"/>
    <w:rsid w:val="00B922D9"/>
    <w:rsid w:val="00B94379"/>
    <w:rsid w:val="00BA587C"/>
    <w:rsid w:val="00BA615E"/>
    <w:rsid w:val="00BA691C"/>
    <w:rsid w:val="00BB63EA"/>
    <w:rsid w:val="00BC0D81"/>
    <w:rsid w:val="00BC2F57"/>
    <w:rsid w:val="00BC328C"/>
    <w:rsid w:val="00BC51BE"/>
    <w:rsid w:val="00BC7010"/>
    <w:rsid w:val="00BD2B28"/>
    <w:rsid w:val="00BD2EAB"/>
    <w:rsid w:val="00BD3B8B"/>
    <w:rsid w:val="00BD6DAD"/>
    <w:rsid w:val="00BE21A0"/>
    <w:rsid w:val="00BE2B67"/>
    <w:rsid w:val="00BE49CC"/>
    <w:rsid w:val="00BE7150"/>
    <w:rsid w:val="00BF2F9E"/>
    <w:rsid w:val="00BF3474"/>
    <w:rsid w:val="00BF58AA"/>
    <w:rsid w:val="00C02E26"/>
    <w:rsid w:val="00C03833"/>
    <w:rsid w:val="00C0454B"/>
    <w:rsid w:val="00C0457C"/>
    <w:rsid w:val="00C0519E"/>
    <w:rsid w:val="00C0554B"/>
    <w:rsid w:val="00C10AC7"/>
    <w:rsid w:val="00C12437"/>
    <w:rsid w:val="00C1257E"/>
    <w:rsid w:val="00C156B5"/>
    <w:rsid w:val="00C21240"/>
    <w:rsid w:val="00C22464"/>
    <w:rsid w:val="00C226BC"/>
    <w:rsid w:val="00C269C1"/>
    <w:rsid w:val="00C310D8"/>
    <w:rsid w:val="00C33E91"/>
    <w:rsid w:val="00C3448A"/>
    <w:rsid w:val="00C35688"/>
    <w:rsid w:val="00C370B8"/>
    <w:rsid w:val="00C40F2A"/>
    <w:rsid w:val="00C477C1"/>
    <w:rsid w:val="00C530A4"/>
    <w:rsid w:val="00C53C0D"/>
    <w:rsid w:val="00C55247"/>
    <w:rsid w:val="00C643E0"/>
    <w:rsid w:val="00C70268"/>
    <w:rsid w:val="00C70326"/>
    <w:rsid w:val="00C72A6B"/>
    <w:rsid w:val="00C745E5"/>
    <w:rsid w:val="00C757D0"/>
    <w:rsid w:val="00C76312"/>
    <w:rsid w:val="00C7633D"/>
    <w:rsid w:val="00C76BF4"/>
    <w:rsid w:val="00C826C6"/>
    <w:rsid w:val="00C84B31"/>
    <w:rsid w:val="00C861DF"/>
    <w:rsid w:val="00C86AE3"/>
    <w:rsid w:val="00C918FB"/>
    <w:rsid w:val="00C92973"/>
    <w:rsid w:val="00C94EC4"/>
    <w:rsid w:val="00C975B9"/>
    <w:rsid w:val="00CA195A"/>
    <w:rsid w:val="00CB08FC"/>
    <w:rsid w:val="00CB0DF2"/>
    <w:rsid w:val="00CB6142"/>
    <w:rsid w:val="00CC149F"/>
    <w:rsid w:val="00CC4CAB"/>
    <w:rsid w:val="00CC5A8F"/>
    <w:rsid w:val="00CC62DF"/>
    <w:rsid w:val="00CC72FE"/>
    <w:rsid w:val="00CD4A41"/>
    <w:rsid w:val="00CD5CA1"/>
    <w:rsid w:val="00CD6287"/>
    <w:rsid w:val="00CE026F"/>
    <w:rsid w:val="00CE36EC"/>
    <w:rsid w:val="00CE4E9F"/>
    <w:rsid w:val="00CE59E3"/>
    <w:rsid w:val="00CE60D8"/>
    <w:rsid w:val="00CF0326"/>
    <w:rsid w:val="00CF04A3"/>
    <w:rsid w:val="00CF349E"/>
    <w:rsid w:val="00D0326C"/>
    <w:rsid w:val="00D03BC0"/>
    <w:rsid w:val="00D043DB"/>
    <w:rsid w:val="00D04C80"/>
    <w:rsid w:val="00D06E76"/>
    <w:rsid w:val="00D100AB"/>
    <w:rsid w:val="00D12AA9"/>
    <w:rsid w:val="00D131C9"/>
    <w:rsid w:val="00D1380E"/>
    <w:rsid w:val="00D14569"/>
    <w:rsid w:val="00D23785"/>
    <w:rsid w:val="00D307DB"/>
    <w:rsid w:val="00D36E24"/>
    <w:rsid w:val="00D50B9D"/>
    <w:rsid w:val="00D50EB5"/>
    <w:rsid w:val="00D514B8"/>
    <w:rsid w:val="00D5344A"/>
    <w:rsid w:val="00D55D7A"/>
    <w:rsid w:val="00D57E37"/>
    <w:rsid w:val="00D66E87"/>
    <w:rsid w:val="00D84125"/>
    <w:rsid w:val="00D8507B"/>
    <w:rsid w:val="00D850C4"/>
    <w:rsid w:val="00D85256"/>
    <w:rsid w:val="00D90726"/>
    <w:rsid w:val="00D9074F"/>
    <w:rsid w:val="00D917C7"/>
    <w:rsid w:val="00D91F5B"/>
    <w:rsid w:val="00D93BE8"/>
    <w:rsid w:val="00D94ADA"/>
    <w:rsid w:val="00D953F0"/>
    <w:rsid w:val="00DA21C1"/>
    <w:rsid w:val="00DA54F9"/>
    <w:rsid w:val="00DB2BEE"/>
    <w:rsid w:val="00DB6597"/>
    <w:rsid w:val="00DB6981"/>
    <w:rsid w:val="00DC0699"/>
    <w:rsid w:val="00DC4175"/>
    <w:rsid w:val="00DC5E4B"/>
    <w:rsid w:val="00DC7059"/>
    <w:rsid w:val="00DC7C8A"/>
    <w:rsid w:val="00DD7F0C"/>
    <w:rsid w:val="00DE356A"/>
    <w:rsid w:val="00DE44A9"/>
    <w:rsid w:val="00DE6A78"/>
    <w:rsid w:val="00DF2983"/>
    <w:rsid w:val="00DF40FF"/>
    <w:rsid w:val="00DF481E"/>
    <w:rsid w:val="00DF4C22"/>
    <w:rsid w:val="00E02173"/>
    <w:rsid w:val="00E03663"/>
    <w:rsid w:val="00E0400E"/>
    <w:rsid w:val="00E06FA4"/>
    <w:rsid w:val="00E07434"/>
    <w:rsid w:val="00E07581"/>
    <w:rsid w:val="00E07DF1"/>
    <w:rsid w:val="00E1065A"/>
    <w:rsid w:val="00E12226"/>
    <w:rsid w:val="00E23F27"/>
    <w:rsid w:val="00E24216"/>
    <w:rsid w:val="00E26607"/>
    <w:rsid w:val="00E31733"/>
    <w:rsid w:val="00E33136"/>
    <w:rsid w:val="00E3502D"/>
    <w:rsid w:val="00E3606C"/>
    <w:rsid w:val="00E4144D"/>
    <w:rsid w:val="00E420F0"/>
    <w:rsid w:val="00E421B7"/>
    <w:rsid w:val="00E428C7"/>
    <w:rsid w:val="00E44CAB"/>
    <w:rsid w:val="00E44E8B"/>
    <w:rsid w:val="00E457D6"/>
    <w:rsid w:val="00E461C6"/>
    <w:rsid w:val="00E46749"/>
    <w:rsid w:val="00E507F2"/>
    <w:rsid w:val="00E519F7"/>
    <w:rsid w:val="00E52B90"/>
    <w:rsid w:val="00E53999"/>
    <w:rsid w:val="00E56699"/>
    <w:rsid w:val="00E61FD8"/>
    <w:rsid w:val="00E6485E"/>
    <w:rsid w:val="00E65A34"/>
    <w:rsid w:val="00E65FD3"/>
    <w:rsid w:val="00E67FE8"/>
    <w:rsid w:val="00E71B23"/>
    <w:rsid w:val="00E77586"/>
    <w:rsid w:val="00E8292F"/>
    <w:rsid w:val="00E84EFE"/>
    <w:rsid w:val="00E86826"/>
    <w:rsid w:val="00E911F8"/>
    <w:rsid w:val="00E93EB4"/>
    <w:rsid w:val="00E9428C"/>
    <w:rsid w:val="00E97F5A"/>
    <w:rsid w:val="00EA47D4"/>
    <w:rsid w:val="00EA7801"/>
    <w:rsid w:val="00EB47EF"/>
    <w:rsid w:val="00EB5546"/>
    <w:rsid w:val="00EC047B"/>
    <w:rsid w:val="00EC5246"/>
    <w:rsid w:val="00EC71F5"/>
    <w:rsid w:val="00ED3CEC"/>
    <w:rsid w:val="00ED3E2E"/>
    <w:rsid w:val="00ED6120"/>
    <w:rsid w:val="00EE24EB"/>
    <w:rsid w:val="00EE3EE5"/>
    <w:rsid w:val="00EE7C86"/>
    <w:rsid w:val="00EF31AF"/>
    <w:rsid w:val="00EF4B20"/>
    <w:rsid w:val="00EF5A30"/>
    <w:rsid w:val="00F01124"/>
    <w:rsid w:val="00F018FD"/>
    <w:rsid w:val="00F0547A"/>
    <w:rsid w:val="00F0647A"/>
    <w:rsid w:val="00F07F6D"/>
    <w:rsid w:val="00F1077B"/>
    <w:rsid w:val="00F11945"/>
    <w:rsid w:val="00F11F72"/>
    <w:rsid w:val="00F12CE1"/>
    <w:rsid w:val="00F12E27"/>
    <w:rsid w:val="00F16EC5"/>
    <w:rsid w:val="00F176AA"/>
    <w:rsid w:val="00F2645C"/>
    <w:rsid w:val="00F275F6"/>
    <w:rsid w:val="00F31818"/>
    <w:rsid w:val="00F32A94"/>
    <w:rsid w:val="00F3541D"/>
    <w:rsid w:val="00F503FA"/>
    <w:rsid w:val="00F5167B"/>
    <w:rsid w:val="00F5523C"/>
    <w:rsid w:val="00F559B1"/>
    <w:rsid w:val="00F56422"/>
    <w:rsid w:val="00F56B00"/>
    <w:rsid w:val="00F61CBB"/>
    <w:rsid w:val="00F702F6"/>
    <w:rsid w:val="00F73248"/>
    <w:rsid w:val="00F73A5C"/>
    <w:rsid w:val="00F74001"/>
    <w:rsid w:val="00F74CF1"/>
    <w:rsid w:val="00F77D5A"/>
    <w:rsid w:val="00F819AF"/>
    <w:rsid w:val="00F93C3E"/>
    <w:rsid w:val="00FA5672"/>
    <w:rsid w:val="00FA5B06"/>
    <w:rsid w:val="00FB039B"/>
    <w:rsid w:val="00FB133A"/>
    <w:rsid w:val="00FB317A"/>
    <w:rsid w:val="00FB69F1"/>
    <w:rsid w:val="00FC7018"/>
    <w:rsid w:val="00FD192A"/>
    <w:rsid w:val="00FD489F"/>
    <w:rsid w:val="00FD7885"/>
    <w:rsid w:val="00FE0C40"/>
    <w:rsid w:val="00FE13B4"/>
    <w:rsid w:val="00FE150B"/>
    <w:rsid w:val="00FE3039"/>
    <w:rsid w:val="00FE387D"/>
    <w:rsid w:val="00FE4650"/>
    <w:rsid w:val="00FE722C"/>
    <w:rsid w:val="00FF1681"/>
    <w:rsid w:val="00FF44C3"/>
    <w:rsid w:val="00FF4ED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5">
    <w:name w:val="Style5"/>
    <w:basedOn w:val="a1"/>
    <w:uiPriority w:val="1"/>
    <w:rsid w:val="00167CED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5">
    <w:name w:val="Style5"/>
    <w:basedOn w:val="a1"/>
    <w:uiPriority w:val="1"/>
    <w:rsid w:val="00167CE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FD04CF97BC4FB990880A4F739E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C913-9118-45B7-B798-E1BDAFF139BF}"/>
      </w:docPartPr>
      <w:docPartBody>
        <w:p w:rsidR="00461D17" w:rsidRDefault="00967473" w:rsidP="00136293">
          <w:pPr>
            <w:pStyle w:val="A5FD04CF97BC4FB990880A4F739ECA4188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967473" w:rsidP="00136293">
          <w:pPr>
            <w:pStyle w:val="E8FC7B81763D40848A85E50F22B1891D77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A4F651BD0E2F476AB81F39E14DB7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AB00-261B-4FD8-8E27-81B614C8A331}"/>
      </w:docPartPr>
      <w:docPartBody>
        <w:p w:rsidR="00461D17" w:rsidRDefault="00967473" w:rsidP="00136293">
          <w:pPr>
            <w:pStyle w:val="A4F651BD0E2F476AB81F39E14DB7D3D4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0FCF513BF684BD99D60DB8F3D39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F3BA-CA6D-4A71-888E-D5DC81E9E138}"/>
      </w:docPartPr>
      <w:docPartBody>
        <w:p w:rsidR="00461D17" w:rsidRDefault="00967473" w:rsidP="00136293">
          <w:pPr>
            <w:pStyle w:val="30FCF513BF684BD99D60DB8F3D396623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57AC4A9F0A324504B4E9C13AD96F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BFA-70B7-465E-8D5E-60D6A60BCF53}"/>
      </w:docPartPr>
      <w:docPartBody>
        <w:p w:rsidR="00461D17" w:rsidRDefault="00967473" w:rsidP="00136293">
          <w:pPr>
            <w:pStyle w:val="57AC4A9F0A324504B4E9C13AD96FCED07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E84B598DE7704FC98C5FD5F5915E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65B-9DF5-4578-BC5B-D3D63BE172D1}"/>
      </w:docPartPr>
      <w:docPartBody>
        <w:p w:rsidR="00461D17" w:rsidRDefault="00967473" w:rsidP="00136293">
          <w:pPr>
            <w:pStyle w:val="E84B598DE7704FC98C5FD5F5915E6DC2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7E06194E7E27425B9FE7E056CD8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B85F-647D-4A82-A047-8500C3B79E45}"/>
      </w:docPartPr>
      <w:docPartBody>
        <w:p w:rsidR="00461D17" w:rsidRDefault="00967473" w:rsidP="00136293">
          <w:pPr>
            <w:pStyle w:val="7E06194E7E27425B9FE7E056CD8669EB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9E481B5C5B26497E8BEEF33DA840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78C-8970-4ABC-8F75-F2B0C61B4B39}"/>
      </w:docPartPr>
      <w:docPartBody>
        <w:p w:rsidR="00461D17" w:rsidRDefault="00967473" w:rsidP="00136293">
          <w:pPr>
            <w:pStyle w:val="9E481B5C5B26497E8BEEF33DA840C478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CDB477BF28E44618B5D80AB79D4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491-5704-4094-B5D4-E18392877DF3}"/>
      </w:docPartPr>
      <w:docPartBody>
        <w:p w:rsidR="00461D17" w:rsidRDefault="00967473" w:rsidP="00136293">
          <w:pPr>
            <w:pStyle w:val="FCDB477BF28E44618B5D80AB79D47B1F7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967473" w:rsidP="00136293">
          <w:pPr>
            <w:pStyle w:val="B3543A1066514C7BA592362E7B16EAED70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967473" w:rsidP="00136293">
          <w:pPr>
            <w:pStyle w:val="30DB58DA3CF24A41AD8CEED29D58BADC6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15.  ระยะเวลาการวิจัย</w:t>
          </w:r>
        </w:p>
      </w:docPartBody>
    </w:docPart>
    <w:docPart>
      <w:docPartPr>
        <w:name w:val="A09A93CDEDCA4218BC056081FD7C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9CE7-2F0F-44F9-8F26-F15A80AC1B92}"/>
      </w:docPartPr>
      <w:docPartBody>
        <w:p w:rsidR="00136293" w:rsidRDefault="00967473" w:rsidP="00136293">
          <w:pPr>
            <w:pStyle w:val="A09A93CDEDCA4218BC056081FD7C39A216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ทฤษฎี สมมุติฐาน (ถ้ามี) และกรอบแนวคิดของแผนงานวิจัย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แผนการบริหารแผนงานวิจัยและการบริหารความเสี่ยง (ถ้ามี</w:t>
          </w: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docPartBody>
    </w:docPart>
    <w:docPart>
      <w:docPartPr>
        <w:name w:val="840D13CE77CC479ABC883AA5DB18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50A9-7D3C-47FC-8A72-9A40E46D7F9A}"/>
      </w:docPartPr>
      <w:docPartBody>
        <w:p w:rsidR="001450D2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382A67B7514144C7A1E07C0BFBED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4B3-22F5-4402-B189-86CD7AE9C94E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06D96F6714B40368B5B9F35249E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E0B3-BE36-4FD5-AC6E-55F8719A4174}"/>
      </w:docPartPr>
      <w:docPartBody>
        <w:p w:rsidR="001450D2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76BBC5338BE74C7192C29CAD0B2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0A70-8A7B-46A1-8404-78E8F9DBFE20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ED4494636F46F7AC7315912788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B8AE-5F30-4B04-BABC-EE67DBBEF523}"/>
      </w:docPartPr>
      <w:docPartBody>
        <w:p w:rsidR="001450D2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5AC244E0D414C6C9F48F03F049B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0D65-9BAE-4AB5-9D76-726BC3BC446E}"/>
      </w:docPartPr>
      <w:docPartBody>
        <w:p w:rsidR="00413A49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ADE1BFBB8FED4B099441F714019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10A9-4C42-4ED3-97A3-8F8667CEC3BC}"/>
      </w:docPartPr>
      <w:docPartBody>
        <w:p w:rsidR="00413A49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1ED656BDF49454499B16390841D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0349-CD7E-4543-9ED6-F7B50D31F527}"/>
      </w:docPartPr>
      <w:docPartBody>
        <w:p w:rsidR="00413A49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p>
      </w:docPartBody>
    </w:docPart>
    <w:docPart>
      <w:docPartPr>
        <w:name w:val="55CBF0D42A004934AB1D03416086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E37-73DA-475F-BBDE-0891236B3322}"/>
      </w:docPartPr>
      <w:docPartBody>
        <w:p w:rsidR="00255DE9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p>
      </w:docPartBody>
    </w:docPart>
    <w:docPart>
      <w:docPartPr>
        <w:name w:val="144F745B3C934BB7A72249D670C4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4698-1EFE-452F-A209-44A67B2787C7}"/>
      </w:docPartPr>
      <w:docPartBody>
        <w:p w:rsidR="00255DE9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p>
      </w:docPartBody>
    </w:docPart>
    <w:docPart>
      <w:docPartPr>
        <w:name w:val="2EFC6EFD976A4257B9F97D20AE7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8CE0-5CD9-44F5-819A-3E54E4A5685D}"/>
      </w:docPartPr>
      <w:docPartBody>
        <w:p w:rsidR="00255DE9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7195A081E19445429529FAC0F50B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303D-9C0C-4620-88EB-4EF651659646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DF9A0F59A0184E288795BEE5B9D3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6C7-7C52-4CF2-8C26-4DFE5213E052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F54CE73248F34679ADBA3352EFCC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7E9A-C502-495D-AA4B-76E20F4D041A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923645030B85432BA30A416DD190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CB94-58F2-4986-8945-FED57C5BF74F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7D8B8EF2A7A7479EB3EABAACEC36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F422-BA9D-4F86-B58F-0611C1C8C8DD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621946D23B8492B82B4ECB24D2C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7653-9375-4161-A765-161E12418874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C84F9B5129AE44E28AE71837826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E559-5414-4D46-8B48-9682F8227FA6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8456114E90F647F68F97FD9C8D54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395F-52B6-475B-ACF0-DE7DFCF8D973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7749CD83B094450584671937FFA1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09E-1678-42C1-8EF3-5AC4960CC7E4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C3EE3E1BA40490FB513D7DECD84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2CA2-28CB-41AF-84E6-7F6D6FBB6DAD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3659ED365A554815ADB6BE30E821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0A19-9E88-4B16-A379-0A0A40B8AADC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DE490A5518BE477A97434B4D8D3B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6EAD-5791-40C8-961F-5BE51B0B67FC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3DAA17E159C941968ED02421E8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5BD3-4DDC-47F6-BCA2-4E8B2408DE4D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F5A504470D840C7BAD5A8205A6C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A902-B8C6-4776-9360-7314FF9FF219}"/>
      </w:docPartPr>
      <w:docPartBody>
        <w:p w:rsidR="003D4B44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F33B61C8026E4EEBBEE7DEB0F989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BA-C1FD-49F0-87AC-0D453DDD069F}"/>
      </w:docPartPr>
      <w:docPartBody>
        <w:p w:rsidR="003D4B44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35BFA1BD055E49BEB3F4A31CC1D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7DBF-2016-4FCF-BACA-E981092DF371}"/>
      </w:docPartPr>
      <w:docPartBody>
        <w:p w:rsidR="00776886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9BCFC58538284A9DA86BF86693B1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8BD6-67BB-4DA8-95F9-16EDB562E124}"/>
      </w:docPartPr>
      <w:docPartBody>
        <w:p w:rsidR="007A603C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6B3BBDCF40E94112AF83FEB683DF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F8D-AC64-43B8-BEBA-4EA3FF8FD048}"/>
      </w:docPartPr>
      <w:docPartBody>
        <w:p w:rsidR="007A603C" w:rsidRDefault="00967473"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2D85CC4FA86405C8173CF40C40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574B-652D-4E95-92D6-4FFD3389DE61}"/>
      </w:docPartPr>
      <w:docPartBody>
        <w:p w:rsidR="008649A8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แผนงานวิจัยใหม่</w:t>
          </w:r>
        </w:p>
      </w:docPartBody>
    </w:docPart>
    <w:docPart>
      <w:docPartPr>
        <w:name w:val="0D4C0FCE337D4875BEBAEBDEDC19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8AA2-E5B7-43EC-9328-E6AF836DC07A}"/>
      </w:docPartPr>
      <w:docPartBody>
        <w:p w:rsidR="008649A8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แผนงานวิจัยต่อเนื่อง</w:t>
          </w:r>
        </w:p>
      </w:docPartBody>
    </w:docPart>
    <w:docPart>
      <w:docPartPr>
        <w:name w:val="1C8228B8397B4028B74645538894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E34D-98B7-4A4F-B252-D73C762055DF}"/>
      </w:docPartPr>
      <w:docPartBody>
        <w:p w:rsidR="008649A8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0FF443CC35C04A62921D7C459DFC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6889-89D0-42BA-855B-9D53508DAE93}"/>
      </w:docPartPr>
      <w:docPartBody>
        <w:p w:rsidR="008649A8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362E3117A1DB4AB2A7637B56BA70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379A-11E1-45C2-A0E2-804961B5FE89}"/>
      </w:docPartPr>
      <w:docPartBody>
        <w:p w:rsidR="008649A8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05F3239A279B47FCA8AA930FA5E7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59A7-759A-4809-AD19-CFBBF89F6B37}"/>
      </w:docPartPr>
      <w:docPartBody>
        <w:p w:rsidR="008649A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686CA1DE94A4A3EAE95AE738261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F2B9-9054-4709-ADF4-7400AED73FE8}"/>
      </w:docPartPr>
      <w:docPartBody>
        <w:p w:rsidR="008649A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0CBA7DF0D7746B1B2C4B53C6749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58DD-E6E4-43DD-A53A-F38A1E4772AC}"/>
      </w:docPartPr>
      <w:docPartBody>
        <w:p w:rsidR="008649A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F5F9184F5C643718101E7B2B91B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AF18-CE41-4402-8E02-2FCC73B0DCEE}"/>
      </w:docPartPr>
      <w:docPartBody>
        <w:p w:rsidR="00246C0E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35B81D1D238243D9BD7692D962B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EE5A-B96E-4081-81FB-4B8CDB690973}"/>
      </w:docPartPr>
      <w:docPartBody>
        <w:p w:rsidR="00246C0E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983C60B0A0B1412C8D1C7E4EEB9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1B00-202F-432C-9E56-BAA24F88851B}"/>
      </w:docPartPr>
      <w:docPartBody>
        <w:p w:rsidR="00246C0E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B13F90B53427423BB75A31C32542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0A88-4B16-44CA-A3AA-2CDDED5194F9}"/>
      </w:docPartPr>
      <w:docPartBody>
        <w:p w:rsidR="00246C0E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F85989CCA8DA4DD9A227530ABEB7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9587-0C01-498D-B231-B8332A34520A}"/>
      </w:docPartPr>
      <w:docPartBody>
        <w:p w:rsidR="00246C0E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6208380F931542718078E730EE4E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74B2-96B4-4767-8804-D9BB9620E1FF}"/>
      </w:docPartPr>
      <w:docPartBody>
        <w:p w:rsidR="00246C0E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8662DB2B7EC14371AB01B551EBFF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311B-E7B1-4FBD-8DF0-103F2744889C}"/>
      </w:docPartPr>
      <w:docPartBody>
        <w:p w:rsidR="00246C0E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A5A48E73FCE444EAA0212EA1CC8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A1F1-16B5-4900-BC0D-EA3DD6873697}"/>
      </w:docPartPr>
      <w:docPartBody>
        <w:p w:rsidR="006A6EA0" w:rsidRDefault="00967473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นโยบายและยุทธศาสตร์การวิจัยของชาติ</w:t>
          </w:r>
        </w:p>
      </w:docPartBody>
    </w:docPart>
    <w:docPart>
      <w:docPartPr>
        <w:name w:val="5F033EFB34ED4F3BAE6CD3DB63C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DE67-F2B6-47D1-A5EF-F0486DFD9ADC}"/>
      </w:docPartPr>
      <w:docPartBody>
        <w:p w:rsidR="006A6EA0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FFB178EAD2084979A582C110C11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73F4-9DA7-4A8D-AA49-00B327902892}"/>
      </w:docPartPr>
      <w:docPartBody>
        <w:p w:rsidR="006A6EA0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408B395441FA425390375E27E4F2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CF69-ADE4-497E-AC53-D97D81969F54}"/>
      </w:docPartPr>
      <w:docPartBody>
        <w:p w:rsidR="006A6EA0" w:rsidRDefault="00967473">
          <w:bookmarkStart w:id="0" w:name="Strategy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0"/>
        </w:p>
      </w:docPartBody>
    </w:docPart>
    <w:docPart>
      <w:docPartPr>
        <w:name w:val="CC9C91B9E35949B086F6D7E12149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94B5-6968-4424-8C93-BC1BFE79C43A}"/>
      </w:docPartPr>
      <w:docPartBody>
        <w:p w:rsidR="006A6EA0" w:rsidRDefault="00967473">
          <w:bookmarkStart w:id="1" w:name="ResearchStandard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1"/>
        </w:p>
      </w:docPartBody>
    </w:docPart>
    <w:docPart>
      <w:docPartPr>
        <w:name w:val="500C0FA90CEE41F5A5DE4038E8C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B0D2-C001-46AE-913A-7A214FB7D6E9}"/>
      </w:docPartPr>
      <w:docPartBody>
        <w:p w:rsidR="006A6EA0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F1BAE81A96A4C1D99D95C1641F9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78A8-D033-4F9D-8FE6-89F2A2C314EA}"/>
      </w:docPartPr>
      <w:docPartBody>
        <w:p w:rsidR="006A6EA0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75B5864A9E9B482DA679651BD5F7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D7E9-66B0-46DB-BE99-5205B955CE77}"/>
      </w:docPartPr>
      <w:docPartBody>
        <w:p w:rsidR="006A6EA0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227BE3B1DAE4BC385D3EB781824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84BE-5C9A-4C96-8939-AEC2608C65B1}"/>
      </w:docPartPr>
      <w:docPartBody>
        <w:p w:rsidR="006A6EA0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437D771D4C54014A5467ACCE5D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464-14C2-4A96-8D36-D38C6E29FDFB}"/>
      </w:docPartPr>
      <w:docPartBody>
        <w:p w:rsidR="006A6EA0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089546C4155343299DD4716CA7DA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2530-20F9-4B80-B09D-A9814137D658}"/>
      </w:docPartPr>
      <w:docPartBody>
        <w:p w:rsidR="006A6EA0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0F76DCF86B644499ABBB248866F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FF76-1A40-4BF8-981D-E3EBA4C99E99}"/>
      </w:docPartPr>
      <w:docPartBody>
        <w:p w:rsidR="006A6EA0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17FCFC0C8BCB48DE96DCA4DD5A69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8EA6-3C41-4D2F-AD29-FF5957C23045}"/>
      </w:docPartPr>
      <w:docPartBody>
        <w:p w:rsidR="006A6EA0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p>
      </w:docPartBody>
    </w:docPart>
    <w:docPart>
      <w:docPartPr>
        <w:name w:val="306A89E0332B4160BECA3919193B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506F-434E-4941-806C-6F6CD4E97717}"/>
      </w:docPartPr>
      <w:docPartBody>
        <w:p w:rsidR="006A6EA0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138AE204530F44B7A39BDBF42EBF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2037-F188-45A5-AAE2-FF16C56C187C}"/>
      </w:docPartPr>
      <w:docPartBody>
        <w:p w:rsidR="006A6EA0" w:rsidRDefault="00967473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511AE0AED0384417817BF333470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9164-C64A-4769-9966-CA62EB23694E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A728B110B4FE4E14934D15CACF62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DDC-15CF-4A69-AFAC-863607928798}"/>
      </w:docPartPr>
      <w:docPartBody>
        <w:p w:rsidR="001A2DF8" w:rsidRDefault="00967473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B36B4B6BFBC54209BB7FA6EE6224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9EB-F348-414E-992E-203B37EEF887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C6A8034195A54AABB92E555867FE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3A2E-E8BD-402E-8756-61D7F09C6BEA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9B94DA6BF4F94BFC9CDFF9EB1845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0E0D-F578-4251-9E9B-40C8CEAB6125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372AFC4624624FFE9A61E31A338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DC-5F9C-4FA3-8D1B-C51EDF593892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เชิงต้นทุน</w:t>
          </w:r>
        </w:p>
      </w:docPartBody>
    </w:docPart>
    <w:docPart>
      <w:docPartPr>
        <w:name w:val="ED553456E346491E91F8DDCCCE1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BA43-A85B-4A66-A314-5A3019E0131E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514032B4BF16498BAA02791345FF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F90-B653-41BA-9933-DA577A2FEA93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</w:t>
          </w:r>
        </w:p>
      </w:docPartBody>
    </w:docPart>
    <w:docPart>
      <w:docPartPr>
        <w:name w:val="9B0799CB60BA494CB916275F6BD5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3487-F9BB-47CE-B276-994CD339E7C4}"/>
      </w:docPartPr>
      <w:docPartBody>
        <w:p w:rsidR="001A2DF8" w:rsidRDefault="00967473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4EBF606CC8C4426C889BC0C64B3A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7DD5-DCCA-49A1-BD06-48FCA4C5FD2B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DCACF00F5CEB4278A2153D0CC625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3B8E-C9B7-40FF-9A3B-F5EB62A9E54E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56C8DEB1710643628305A2524BEF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B208-9710-4A1F-BCBC-A0FC67A9F3FB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48762CB3ADA64AF8B30D0F3FD3A1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CC0B-29F1-4427-98EA-B69129E29040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</w:t>
          </w:r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ต้นทุน</w:t>
          </w:r>
        </w:p>
      </w:docPartBody>
    </w:docPart>
    <w:docPart>
      <w:docPartPr>
        <w:name w:val="6CE1BB481E6F446CBCC141541B3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178D-A1CF-41F3-8B7F-A274BFDC67D5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F7A85550044BD7880DC792BBA5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DF32-F7D4-4D83-B141-C021D03095E6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F204D8DEC0B54594A0DCB806786E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B3B0-9139-468C-B5E1-13BFFE3764EF}"/>
      </w:docPartPr>
      <w:docPartBody>
        <w:p w:rsidR="001A2DF8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ECFF-0CDC-4617-8456-6FEC83945218}"/>
      </w:docPartPr>
      <w:docPartBody>
        <w:p w:rsidR="00917872" w:rsidRDefault="0091787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F2FEA91F2D045638865BD5E14E0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C3DB-5A20-4335-813B-CF3790288E13}"/>
      </w:docPartPr>
      <w:docPartBody>
        <w:p w:rsidR="007F6D02" w:rsidRDefault="00491CD7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8C817ABF8D43E18A42D49F8B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6E8F-0E4E-4FFA-AB29-57DAB19F05B5}"/>
      </w:docPartPr>
      <w:docPartBody>
        <w:p w:rsidR="007F6D02" w:rsidRDefault="00491CD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80C8C9B6D97E47109CDDB5B2024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17A-AA79-4110-BB4E-E15DC641638B}"/>
      </w:docPartPr>
      <w:docPartBody>
        <w:p w:rsidR="00C91F88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4B4D5A41712741CDB132138FBDD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04E0-7628-4CFE-A912-7C87C166DE2A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DDD9E7B1A6C140B0AFCA4BE233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30F1-BCF8-4033-88EC-F090AECDCD3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5CD834520584CB5B6A6E94E08E6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48-6925-49A4-B871-E525E48E2E8C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07201281F434231A6A9B1589D56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24C-26F0-4DDD-A862-95A7627F5674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AF7C1296C714FCCAE5893B3AFF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DDB-5C01-44BF-B093-C57CA1B9DE01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B4D6818762F44876B47F67A67757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E7DA-C93B-4E22-B372-63C5F5B6521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B468CB4702C4BF0A2DA7A301454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FD46-01ED-4725-ADC6-C18E4927F833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DCD05BA78D634835947BE5B8E93B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ADE-FDE2-40AC-BD87-AA3BB1FC277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F598598C9A541A3B89F19682323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B45-3A1E-4505-9AE7-0B96B957AD09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FB14CAA963264E17BE7593F0080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C23-BEC0-4700-AC72-E9D5E02C0AC6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E3C00210C4D4D42BD36B0AF685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79E9-CBF0-4AE8-8024-734203990715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1FE9C2684D87474DB1C0C165505D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F738-EB40-4BF4-A2CA-1DD21440A07F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0634CAB28874AD195A69A7A4144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D141-AEF7-4F4D-85A6-EFE1F3835CD5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C088E347153541B19201298A8BA3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5CE5-6DD3-46BE-B529-F4A5CE8246EA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83369019904122BA79BAA2CDC6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89C-3963-4149-B125-F4DA0492FF64}"/>
      </w:docPartPr>
      <w:docPartBody>
        <w:p w:rsidR="00C91F88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60E9ABAD2E5B41848C98E125D842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13F-8C01-423C-B00A-99CED7D78057}"/>
      </w:docPartPr>
      <w:docPartBody>
        <w:p w:rsidR="00C91F88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19128F606F73404F827BE1FBF24B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06B2-650F-4C40-893C-2AEA62224C0F}"/>
      </w:docPartPr>
      <w:docPartBody>
        <w:p w:rsidR="00C91F88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41839E67A889459B8A1201DD7F29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5C10-34B0-4568-90F9-EAE24F4CD04B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F366767369904BD19D1E71A08410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103F-C10A-490A-B859-A0BC03D1474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4CDE96573F4A8E90F5322DE4B2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7443-27A6-4B02-BDC3-8220CB3631D4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7DA8228C47F2483CBDEB801C38F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AE69-8C13-4165-A678-606F929DF4D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C0B7FC6ED354241A7AD53335826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F83F-B7CB-4AF9-9E84-11F1DDBF1033}"/>
      </w:docPartPr>
      <w:docPartBody>
        <w:p w:rsidR="00C91F88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D75C6BF5D86D494AA87D974E989C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AF3C-C86B-49C2-89EF-785A49AEFD1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857061B21743369F98682867E1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07E5-39E5-4E5D-8617-F56F8943D022}"/>
      </w:docPartPr>
      <w:docPartBody>
        <w:p w:rsidR="00C91F88" w:rsidRDefault="00967473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08CE58FE97CE47B0951FCBDF3CFA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8BE6-67EF-4AED-B425-8D465236D21B}"/>
      </w:docPartPr>
      <w:docPartBody>
        <w:p w:rsidR="00C02AC1" w:rsidRDefault="00967473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35182D84A1184FB68D64C1DBDE4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236F-6F2F-4FCB-994C-496CD2C24A62}"/>
      </w:docPartPr>
      <w:docPartBody>
        <w:p w:rsidR="00C02AC1" w:rsidRDefault="00C02AC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3CDA8E9EC6E4215917117893E66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FB0-3657-4900-95E8-3644887B0F26}"/>
      </w:docPartPr>
      <w:docPartBody>
        <w:p w:rsidR="00C02AC1" w:rsidRDefault="00C02AC1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7AC23FC3ECE148629C18C441824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3585-47E6-453A-8940-9A726D52FB94}"/>
      </w:docPartPr>
      <w:docPartBody>
        <w:p w:rsidR="005C101E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p>
      </w:docPartBody>
    </w:docPart>
    <w:docPart>
      <w:docPartPr>
        <w:name w:val="3371C2A5DD394552A7DDC6CCEA5B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EED9-1014-4BE3-89D0-8D50BF23BEC1}"/>
      </w:docPartPr>
      <w:docPartBody>
        <w:p w:rsidR="005C101E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A48D554E1AA4315A42540D3FD6D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B307-700E-4791-AE4D-10E53FE676E7}"/>
      </w:docPartPr>
      <w:docPartBody>
        <w:p w:rsidR="005C101E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87FC575F148422FAA71B1231083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8806-E216-4C5E-A564-7B36C1FBEEC7}"/>
      </w:docPartPr>
      <w:docPartBody>
        <w:p w:rsidR="005C101E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15A590E61C24E738E1CC4035C13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300D-EDCD-46A3-88BB-0D36DC22447C}"/>
      </w:docPartPr>
      <w:docPartBody>
        <w:p w:rsidR="005C101E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5845AD8184E44265877B729EAE55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05DC-AFD0-49A1-94BD-57574DD0BC01}"/>
      </w:docPartPr>
      <w:docPartBody>
        <w:p w:rsidR="005C101E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32C7D4C883BB4F9896F9A71F6C8C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F296-EAE2-4C83-AECA-2520CBA6FF6A}"/>
      </w:docPartPr>
      <w:docPartBody>
        <w:p w:rsidR="005C101E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BF63A421F754DBBAF1E00921BAD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EF0E-9165-4F80-905D-E39A6118B941}"/>
      </w:docPartPr>
      <w:docPartBody>
        <w:p w:rsidR="005C101E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FC031FD5F9CE4929A9DE33E67636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CF45-7727-4E28-8DCA-1AF384456882}"/>
      </w:docPartPr>
      <w:docPartBody>
        <w:p w:rsidR="005C101E" w:rsidRDefault="00967473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7BABE67CE03E4F13A0A6C8B1A254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5E-5766-4DEB-B921-D83792437841}"/>
      </w:docPartPr>
      <w:docPartBody>
        <w:p w:rsidR="005C101E" w:rsidRDefault="00B50055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BDDDB9DBBB54A94984A2B8BFFF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B7C-C076-418D-AAAA-A460CB489BEB}"/>
      </w:docPartPr>
      <w:docPartBody>
        <w:p w:rsidR="005F2AA4" w:rsidRDefault="00967473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6DB6212BB6D44F48827A87F86F2D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6D5F-FAB5-4036-9C5F-C53B336B41E7}"/>
      </w:docPartPr>
      <w:docPartBody>
        <w:p w:rsidR="005F2AA4" w:rsidRDefault="00967473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71CCC564EB864DA59E95B67010C9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8B8D-4599-42AD-AAE9-701A303BA719}"/>
      </w:docPartPr>
      <w:docPartBody>
        <w:p w:rsidR="005F2AA4" w:rsidRDefault="00967473">
          <w:r w:rsidRPr="00DF2983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มี</w:t>
          </w:r>
          <w:r w:rsidRPr="00DF2983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การวิจัยที่เกี่ยวข้องกับความปลอดภัยทางชีวภาพ</w:t>
          </w:r>
        </w:p>
      </w:docPartBody>
    </w:docPart>
    <w:docPart>
      <w:docPartPr>
        <w:name w:val="59E70E7A9F264BD5B76958BBBD28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6480-E5C3-46B2-8C69-AE8B7DE3DC68}"/>
      </w:docPartPr>
      <w:docPartBody>
        <w:p w:rsidR="005F2AA4" w:rsidRDefault="00967473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77A85FAC5B9E4CBBB17E984A2087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6C02-DE0E-4F46-AC7F-B25BD3F425FB}"/>
      </w:docPartPr>
      <w:docPartBody>
        <w:p w:rsidR="00291908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18. 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C2A4163EBBF94909B9C3A24F7CDC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96B0-D3E3-4BEF-869E-B092330BA500}"/>
      </w:docPartPr>
      <w:docPartBody>
        <w:p w:rsidR="00291908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30A503975D134A8E99E6EC45DE19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CEB7-C11B-4709-B1BB-30BB30A4CF07}"/>
      </w:docPartPr>
      <w:docPartBody>
        <w:p w:rsidR="00291908" w:rsidRDefault="00967473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ผู้อำนวยการแผนงานวิจัย พร้อมวัน เดือน ปี</w:t>
          </w:r>
        </w:p>
      </w:docPartBody>
    </w:docPart>
    <w:docPart>
      <w:docPartPr>
        <w:name w:val="99FF862AAABD44CAA001F987251A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7D5E-8A47-4C0C-98F6-F7CD80E9D2AB}"/>
      </w:docPartPr>
      <w:docPartBody>
        <w:p w:rsidR="000F5F09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FA77852432245F688247B072284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485E-5422-477F-8DED-B630657C7A0B}"/>
      </w:docPartPr>
      <w:docPartBody>
        <w:p w:rsidR="000F5F09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44C1B857348462B8567863DBA8B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F4D7-8F73-4651-9426-829AB004084D}"/>
      </w:docPartPr>
      <w:docPartBody>
        <w:p w:rsidR="000F5F09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1B13265ED844F0097223E265EFDE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FEEB-0AA8-4B3C-A382-3E64FC98E5CA}"/>
      </w:docPartPr>
      <w:docPartBody>
        <w:p w:rsidR="000F5F09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063F13F6DAC4296BEAD5E38E57F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216F-7E22-4D4D-AA81-9135303F65B8}"/>
      </w:docPartPr>
      <w:docPartBody>
        <w:p w:rsidR="000F5F09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1E04D4BD7984DF3BA7ABE97CE3A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04B6-77F0-4702-90AB-40A5A446F2C1}"/>
      </w:docPartPr>
      <w:docPartBody>
        <w:p w:rsidR="000F5F09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8CD80A2C20448298DF58540B5D5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66F3-3531-45FA-B180-4AF00A647E70}"/>
      </w:docPartPr>
      <w:docPartBody>
        <w:p w:rsidR="000F5F09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314EB3BA17247618997DE4A708D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9EC7-163B-4717-886C-83772EF9AC34}"/>
      </w:docPartPr>
      <w:docPartBody>
        <w:p w:rsidR="000F5F09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E6EEE8AF11942F398A468E5B07B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D0A1-6830-4C4B-9CF3-B89046D0FEAA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CB430AF1F324B609C4DF78BD77C8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1E59-A3CF-4318-AD17-391EDF8BB729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00FE6BDF5D948A98FBABAF69DF2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F358-517F-4BA5-9A21-C8F38E017349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171284D44F445A7B19654C534B9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D03A4-EB59-4F12-8FDD-EE2206BAF5B3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32629E0496A4B3FA010C12A13A9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35CE-A1F4-45D1-8ABF-177487911CE5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4431B9D560D4EF7BF32B1591AFF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BF5D2-5473-4F1D-AD08-CDB378D97A82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0D50FADB64144399F159214A430C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4AFE-54CE-4AF3-A7DF-52CFBCE555B0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1C0B36157384D3A97CFA2CDFA99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29F0-8C58-456B-B209-24BE20BBAA0B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376438F25EF416CAF1DD673E9FF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FDE3E-0A32-4F55-99AE-0EA5591044E6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6A8DE5BCFCD444FBCEE4D988FA9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699D-D472-42BC-B623-92A9A069317E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C7189B0FA0C4377A76D1B909BDB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33FC-09AD-453A-82F3-702CA98BC605}"/>
      </w:docPartPr>
      <w:docPartBody>
        <w:p w:rsidR="00E40CDF" w:rsidRDefault="000F5F0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F95DC2D8D18484FB0F7B783ABBE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B0912-A656-4079-B37B-A3F4FA781AF8}"/>
      </w:docPartPr>
      <w:docPartBody>
        <w:p w:rsidR="00967473" w:rsidRDefault="00967473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70C05"/>
    <w:rsid w:val="00083E2E"/>
    <w:rsid w:val="000A185E"/>
    <w:rsid w:val="000F5F09"/>
    <w:rsid w:val="00126B9E"/>
    <w:rsid w:val="00136293"/>
    <w:rsid w:val="001450D2"/>
    <w:rsid w:val="00165EA2"/>
    <w:rsid w:val="00184CEA"/>
    <w:rsid w:val="00193471"/>
    <w:rsid w:val="001A2DF8"/>
    <w:rsid w:val="001A5828"/>
    <w:rsid w:val="001B20FD"/>
    <w:rsid w:val="001C18AC"/>
    <w:rsid w:val="001F6A18"/>
    <w:rsid w:val="00204ED8"/>
    <w:rsid w:val="00227E51"/>
    <w:rsid w:val="00235B5E"/>
    <w:rsid w:val="00246C0E"/>
    <w:rsid w:val="00255DE9"/>
    <w:rsid w:val="0027270C"/>
    <w:rsid w:val="002913EA"/>
    <w:rsid w:val="00291908"/>
    <w:rsid w:val="002C6182"/>
    <w:rsid w:val="003A25BA"/>
    <w:rsid w:val="003D4B44"/>
    <w:rsid w:val="003E1B8A"/>
    <w:rsid w:val="003E7018"/>
    <w:rsid w:val="00410445"/>
    <w:rsid w:val="00410625"/>
    <w:rsid w:val="00413A49"/>
    <w:rsid w:val="00414CB6"/>
    <w:rsid w:val="0044143F"/>
    <w:rsid w:val="004533B8"/>
    <w:rsid w:val="00461D17"/>
    <w:rsid w:val="004730C1"/>
    <w:rsid w:val="004876DC"/>
    <w:rsid w:val="00491CD7"/>
    <w:rsid w:val="004B4EFB"/>
    <w:rsid w:val="004C733E"/>
    <w:rsid w:val="004D1D01"/>
    <w:rsid w:val="004D7B6A"/>
    <w:rsid w:val="00501919"/>
    <w:rsid w:val="005038BD"/>
    <w:rsid w:val="00535D52"/>
    <w:rsid w:val="00560448"/>
    <w:rsid w:val="00564499"/>
    <w:rsid w:val="005C101E"/>
    <w:rsid w:val="005F2AA4"/>
    <w:rsid w:val="00601893"/>
    <w:rsid w:val="006530BC"/>
    <w:rsid w:val="00662070"/>
    <w:rsid w:val="006A563F"/>
    <w:rsid w:val="006A6EA0"/>
    <w:rsid w:val="006B4A4D"/>
    <w:rsid w:val="006C1D46"/>
    <w:rsid w:val="006C39A9"/>
    <w:rsid w:val="006D4C4D"/>
    <w:rsid w:val="0070386F"/>
    <w:rsid w:val="00776886"/>
    <w:rsid w:val="0078323F"/>
    <w:rsid w:val="0078589F"/>
    <w:rsid w:val="007A603C"/>
    <w:rsid w:val="007F6D02"/>
    <w:rsid w:val="0081660E"/>
    <w:rsid w:val="00816E40"/>
    <w:rsid w:val="0085570A"/>
    <w:rsid w:val="008649A8"/>
    <w:rsid w:val="008701C5"/>
    <w:rsid w:val="00872DC3"/>
    <w:rsid w:val="00883E91"/>
    <w:rsid w:val="008A21CF"/>
    <w:rsid w:val="008A7F76"/>
    <w:rsid w:val="008C573B"/>
    <w:rsid w:val="00917872"/>
    <w:rsid w:val="009178D4"/>
    <w:rsid w:val="009420E2"/>
    <w:rsid w:val="009436C1"/>
    <w:rsid w:val="00960BCD"/>
    <w:rsid w:val="00967473"/>
    <w:rsid w:val="009712D6"/>
    <w:rsid w:val="00981DE3"/>
    <w:rsid w:val="0098321D"/>
    <w:rsid w:val="009869CB"/>
    <w:rsid w:val="009C02C8"/>
    <w:rsid w:val="009D393B"/>
    <w:rsid w:val="00A02C32"/>
    <w:rsid w:val="00A167E7"/>
    <w:rsid w:val="00A20A89"/>
    <w:rsid w:val="00A56C8E"/>
    <w:rsid w:val="00A64FD1"/>
    <w:rsid w:val="00A70C2C"/>
    <w:rsid w:val="00AF3816"/>
    <w:rsid w:val="00AF44D1"/>
    <w:rsid w:val="00AF67FA"/>
    <w:rsid w:val="00B02A32"/>
    <w:rsid w:val="00B170EE"/>
    <w:rsid w:val="00B448E3"/>
    <w:rsid w:val="00B50055"/>
    <w:rsid w:val="00B577FA"/>
    <w:rsid w:val="00BA77F4"/>
    <w:rsid w:val="00BD3BE3"/>
    <w:rsid w:val="00BE1816"/>
    <w:rsid w:val="00C02AC1"/>
    <w:rsid w:val="00C36EB4"/>
    <w:rsid w:val="00C667D6"/>
    <w:rsid w:val="00C90407"/>
    <w:rsid w:val="00C91F88"/>
    <w:rsid w:val="00CA794A"/>
    <w:rsid w:val="00CC58F9"/>
    <w:rsid w:val="00D43FA4"/>
    <w:rsid w:val="00E1179A"/>
    <w:rsid w:val="00E40CDF"/>
    <w:rsid w:val="00E543F2"/>
    <w:rsid w:val="00EB1D3A"/>
    <w:rsid w:val="00EC3420"/>
    <w:rsid w:val="00EC5031"/>
    <w:rsid w:val="00EC62E8"/>
    <w:rsid w:val="00F12B16"/>
    <w:rsid w:val="00F44D3E"/>
    <w:rsid w:val="00F923B7"/>
    <w:rsid w:val="00F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473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473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87C3-C48B-456D-A5B3-8E9E9EA4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190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Kanlaya</cp:lastModifiedBy>
  <cp:revision>24</cp:revision>
  <cp:lastPrinted>2016-09-06T02:34:00Z</cp:lastPrinted>
  <dcterms:created xsi:type="dcterms:W3CDTF">2016-07-02T05:01:00Z</dcterms:created>
  <dcterms:modified xsi:type="dcterms:W3CDTF">2016-09-06T10:23:00Z</dcterms:modified>
</cp:coreProperties>
</file>